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9242" w14:textId="446455E1" w:rsidR="00E623B1" w:rsidRPr="00E17E9B" w:rsidRDefault="00F56205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17E9B"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07165EC" wp14:editId="4C0ECE6F">
                <wp:simplePos x="0" y="0"/>
                <wp:positionH relativeFrom="column">
                  <wp:posOffset>3829335</wp:posOffset>
                </wp:positionH>
                <wp:positionV relativeFrom="paragraph">
                  <wp:posOffset>-632066</wp:posOffset>
                </wp:positionV>
                <wp:extent cx="2160270" cy="288290"/>
                <wp:effectExtent l="13970" t="8890" r="698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FD40" w14:textId="77777777" w:rsidR="00B55203" w:rsidRPr="00C7793D" w:rsidRDefault="00B55203" w:rsidP="00314E26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แรกของบท</w:t>
                            </w:r>
                            <w:r w:rsidR="00222765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65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pt;margin-top:-49.75pt;width:170.1pt;height:22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">
                <v:textbox>
                  <w:txbxContent>
                    <w:p w14:paraId="57FCFD40" w14:textId="77777777" w:rsidR="00B55203" w:rsidRPr="00C7793D" w:rsidRDefault="00B55203" w:rsidP="00314E26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แรกของบท</w:t>
                      </w:r>
                      <w:r w:rsidR="00222765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ต่างๆ</w:t>
                      </w:r>
                    </w:p>
                  </w:txbxContent>
                </v:textbox>
              </v:shape>
            </w:pict>
          </mc:Fallback>
        </mc:AlternateContent>
      </w:r>
    </w:p>
    <w:p w14:paraId="105CE950" w14:textId="67001F71" w:rsidR="00314E26" w:rsidRPr="00E17E9B" w:rsidRDefault="00314E26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บทที่ 1</w:t>
      </w:r>
      <w:r w:rsidR="00A472AF" w:rsidRPr="00E17E9B">
        <w:rPr>
          <w:rFonts w:ascii="Angsana New" w:hAnsi="Angsana New" w:cs="Angsana New"/>
          <w:b/>
          <w:bCs/>
          <w:sz w:val="40"/>
          <w:szCs w:val="40"/>
        </w:rPr>
        <w:t xml:space="preserve"> (CHAPTER 1)</w:t>
      </w:r>
    </w:p>
    <w:p w14:paraId="576F54F0" w14:textId="34CC4E56" w:rsidR="00314E26" w:rsidRPr="00E17E9B" w:rsidRDefault="00314E26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บทนำ</w:t>
      </w:r>
      <w:r w:rsidR="00A472AF" w:rsidRPr="00E17E9B">
        <w:rPr>
          <w:rFonts w:ascii="Angsana New" w:hAnsi="Angsana New" w:cs="Angsana New"/>
          <w:b/>
          <w:bCs/>
          <w:sz w:val="40"/>
          <w:szCs w:val="40"/>
        </w:rPr>
        <w:t xml:space="preserve"> (Introduction)</w:t>
      </w:r>
    </w:p>
    <w:p w14:paraId="651A61D6" w14:textId="77777777" w:rsidR="00314E26" w:rsidRPr="00E17E9B" w:rsidRDefault="00314E26" w:rsidP="00314E26">
      <w:pPr>
        <w:tabs>
          <w:tab w:val="right" w:pos="8334"/>
        </w:tabs>
        <w:spacing w:before="240"/>
        <w:jc w:val="both"/>
        <w:rPr>
          <w:rFonts w:ascii="Angsana New" w:hAnsi="Angsana New" w:cs="Angsana New"/>
        </w:rPr>
      </w:pPr>
    </w:p>
    <w:p w14:paraId="4028491A" w14:textId="5E9B95C0" w:rsidR="00314E26" w:rsidRPr="00E17E9B" w:rsidRDefault="000E1A69" w:rsidP="00314E26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 w:hint="cs"/>
          <w:cs/>
        </w:rPr>
        <w:t>(เกริ่นนำ</w:t>
      </w:r>
      <w:r w:rsidR="00B80E26" w:rsidRPr="00E17E9B">
        <w:rPr>
          <w:rFonts w:ascii="Angsana New" w:hAnsi="Angsana New" w:cs="Angsana New" w:hint="cs"/>
          <w:cs/>
        </w:rPr>
        <w:t xml:space="preserve"> สามารถ</w:t>
      </w:r>
      <w:r w:rsidR="00E623B1" w:rsidRPr="00E17E9B">
        <w:rPr>
          <w:rFonts w:ascii="Angsana New" w:hAnsi="Angsana New" w:cs="Angsana New" w:hint="cs"/>
          <w:cs/>
        </w:rPr>
        <w:t>เลือกรูปแบบ</w:t>
      </w:r>
      <w:r w:rsidR="008F7879" w:rsidRPr="00E17E9B">
        <w:rPr>
          <w:rFonts w:ascii="Angsana New" w:hAnsi="Angsana New" w:cs="Angsana New" w:hint="cs"/>
          <w:cs/>
        </w:rPr>
        <w:t>บรรทัดแรกพิมพ์ชิดขอบซ้าย</w:t>
      </w:r>
      <w:r w:rsidR="00B80E26" w:rsidRPr="00E17E9B">
        <w:rPr>
          <w:rFonts w:ascii="Angsana New" w:hAnsi="Angsana New" w:cs="Angsana New" w:hint="cs"/>
          <w:cs/>
        </w:rPr>
        <w:t xml:space="preserve"> หรือ</w:t>
      </w:r>
      <w:r w:rsidR="00963C2A" w:rsidRPr="00E17E9B">
        <w:rPr>
          <w:rFonts w:ascii="Angsana New" w:hAnsi="Angsana New" w:cs="Angsana New" w:hint="cs"/>
          <w:cs/>
        </w:rPr>
        <w:t>ย่อหน้าห่าง</w:t>
      </w:r>
      <w:r w:rsidR="00B80E26" w:rsidRPr="00E17E9B">
        <w:rPr>
          <w:rFonts w:ascii="Angsana New" w:hAnsi="Angsana New" w:cs="Angsana New" w:hint="cs"/>
          <w:cs/>
        </w:rPr>
        <w:t>จากขอบซ้</w:t>
      </w:r>
      <w:r w:rsidR="00074612" w:rsidRPr="00E17E9B">
        <w:rPr>
          <w:rFonts w:ascii="Angsana New" w:hAnsi="Angsana New" w:cs="Angsana New" w:hint="cs"/>
          <w:cs/>
        </w:rPr>
        <w:t>า</w:t>
      </w:r>
      <w:r w:rsidR="00B80E26" w:rsidRPr="00E17E9B">
        <w:rPr>
          <w:rFonts w:ascii="Angsana New" w:hAnsi="Angsana New" w:cs="Angsana New" w:hint="cs"/>
          <w:cs/>
        </w:rPr>
        <w:t>ย 10 มม. ก็ได้</w:t>
      </w:r>
      <w:r w:rsidR="00963C2A" w:rsidRPr="00E17E9B">
        <w:rPr>
          <w:rFonts w:ascii="Angsana New" w:hAnsi="Angsana New" w:cs="Angsana New" w:hint="cs"/>
          <w:cs/>
        </w:rPr>
        <w:t xml:space="preserve"> หากเลือ</w:t>
      </w:r>
      <w:r w:rsidR="001F07C6" w:rsidRPr="00E17E9B">
        <w:rPr>
          <w:rFonts w:ascii="Angsana New" w:hAnsi="Angsana New" w:cs="Angsana New" w:hint="cs"/>
          <w:cs/>
        </w:rPr>
        <w:t>ก</w:t>
      </w:r>
      <w:r w:rsidR="00963C2A" w:rsidRPr="00E17E9B">
        <w:rPr>
          <w:rFonts w:ascii="Angsana New" w:hAnsi="Angsana New" w:cs="Angsana New" w:hint="cs"/>
          <w:cs/>
        </w:rPr>
        <w:t>การพิมพ์แบบหนึ่งแบบใด ก็ให้ใช้รูปแบบนั้นตลอดทั้งเล่ม</w:t>
      </w:r>
      <w:r w:rsidRPr="00E17E9B">
        <w:rPr>
          <w:rFonts w:ascii="Angsana New" w:hAnsi="Angsana New" w:cs="Angsana New" w:hint="cs"/>
          <w:cs/>
        </w:rPr>
        <w:t xml:space="preserve">) </w:t>
      </w:r>
      <w:r w:rsidR="00314E26" w:rsidRPr="00E17E9B">
        <w:rPr>
          <w:rFonts w:ascii="Angsana New" w:hAnsi="Angsana New" w:cs="Angsana New"/>
        </w:rPr>
        <w:t>…</w:t>
      </w:r>
      <w:r w:rsidR="00963C2A" w:rsidRPr="00E17E9B">
        <w:rPr>
          <w:rFonts w:ascii="Angsana New" w:hAnsi="Angsana New" w:cs="Angsana New"/>
        </w:rPr>
        <w:t>……</w:t>
      </w:r>
      <w:r w:rsidR="008F7879" w:rsidRPr="00E17E9B">
        <w:rPr>
          <w:rFonts w:ascii="Angsana New" w:hAnsi="Angsana New" w:cs="Angsana New"/>
        </w:rPr>
        <w:t>……</w:t>
      </w:r>
      <w:r w:rsidR="00314E26" w:rsidRPr="00E17E9B">
        <w:rPr>
          <w:rFonts w:ascii="Angsana New" w:hAnsi="Angsana New" w:cs="Angsana New"/>
        </w:rPr>
        <w:t xml:space="preserve">……………… </w:t>
      </w:r>
      <w:r w:rsidR="00C150EB" w:rsidRPr="00E17E9B">
        <w:rPr>
          <w:rFonts w:ascii="Angsana New" w:hAnsi="Angsana New" w:cs="Angsana New"/>
        </w:rPr>
        <w:t>…………………………………………………………………………………</w:t>
      </w:r>
      <w:r w:rsidR="008F7879" w:rsidRPr="00E17E9B">
        <w:rPr>
          <w:rFonts w:ascii="Angsana New" w:hAnsi="Angsana New" w:cs="Angsana New"/>
        </w:rPr>
        <w:t>…</w:t>
      </w:r>
      <w:r w:rsidR="00C150EB" w:rsidRPr="00E17E9B">
        <w:rPr>
          <w:rFonts w:ascii="Angsana New" w:hAnsi="Angsana New" w:cs="Angsana New"/>
        </w:rPr>
        <w:t>…………………… ……………………………………………………………………………………</w:t>
      </w:r>
      <w:r w:rsidR="008F7879" w:rsidRPr="00E17E9B">
        <w:rPr>
          <w:rFonts w:ascii="Angsana New" w:hAnsi="Angsana New" w:cs="Angsana New"/>
        </w:rPr>
        <w:t>…</w:t>
      </w:r>
      <w:r w:rsidR="00C150EB" w:rsidRPr="00E17E9B">
        <w:rPr>
          <w:rFonts w:ascii="Angsana New" w:hAnsi="Angsana New" w:cs="Angsana New"/>
        </w:rPr>
        <w:t xml:space="preserve">………………… </w:t>
      </w:r>
      <w:r w:rsidR="00314E26" w:rsidRPr="00E17E9B">
        <w:rPr>
          <w:rFonts w:ascii="Angsana New" w:hAnsi="Angsana New" w:cs="Angsana New"/>
        </w:rPr>
        <w:t>………………………………………………………………………………</w:t>
      </w:r>
    </w:p>
    <w:p w14:paraId="648935AC" w14:textId="624255A3" w:rsidR="00314E26" w:rsidRPr="00E17E9B" w:rsidRDefault="005E6CA3" w:rsidP="00314E26">
      <w:pPr>
        <w:spacing w:before="240"/>
        <w:jc w:val="both"/>
        <w:rPr>
          <w:rFonts w:ascii="Angsana New" w:hAnsi="Angsana New" w:cs="Angsana New"/>
          <w:b/>
          <w:bCs/>
        </w:rPr>
      </w:pPr>
      <w:r w:rsidRPr="00E17E9B">
        <w:rPr>
          <w:rFonts w:ascii="Angsana New" w:hAnsi="Angsana New" w:cs="Angsana New"/>
          <w:b/>
          <w:bCs/>
        </w:rPr>
        <w:t>1.1</w:t>
      </w:r>
      <w:r w:rsidR="00314E26" w:rsidRPr="00E17E9B">
        <w:rPr>
          <w:rFonts w:ascii="Angsana New" w:hAnsi="Angsana New" w:cs="Angsana New"/>
          <w:b/>
          <w:bCs/>
        </w:rPr>
        <w:t xml:space="preserve"> </w:t>
      </w:r>
      <w:r w:rsidR="009D40D0" w:rsidRPr="00E17E9B">
        <w:rPr>
          <w:rFonts w:ascii="Angsana New" w:hAnsi="Angsana New" w:cs="Angsana New"/>
          <w:b/>
          <w:bCs/>
        </w:rPr>
        <w:t>…………………………….</w:t>
      </w:r>
    </w:p>
    <w:p w14:paraId="7EDCEF68" w14:textId="4C3CDD4D" w:rsidR="00314E26" w:rsidRPr="00E17E9B" w:rsidRDefault="008C7DAB" w:rsidP="00314E26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 xml:space="preserve">…………………………………………………………………………………………… </w:t>
      </w:r>
      <w:r w:rsidR="00314E26" w:rsidRPr="00E17E9B">
        <w:rPr>
          <w:rFonts w:ascii="Angsana New" w:hAnsi="Angsana New" w:cs="Angsana New"/>
        </w:rPr>
        <w:t>………………………………………………………………………………………………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="00314E26" w:rsidRPr="00E17E9B">
        <w:rPr>
          <w:rFonts w:ascii="Angsana New" w:hAnsi="Angsana New" w:cs="Angsana New"/>
        </w:rPr>
        <w:t>……… ………………………………………………………………………………………………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="00314E26" w:rsidRPr="00E17E9B">
        <w:rPr>
          <w:rFonts w:ascii="Angsana New" w:hAnsi="Angsana New" w:cs="Angsana New"/>
        </w:rPr>
        <w:t>……… ………………………………………………………………………………</w:t>
      </w:r>
    </w:p>
    <w:p w14:paraId="7CD96682" w14:textId="77777777" w:rsidR="00314E26" w:rsidRPr="00E17E9B" w:rsidRDefault="00314E26" w:rsidP="00314E26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 ………………………………………………………………………………………………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 …………………………………………………………………………………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 ………………………………………………………………………………</w:t>
      </w:r>
    </w:p>
    <w:p w14:paraId="3B3E81A3" w14:textId="3C7B0AD1" w:rsidR="00314E26" w:rsidRPr="00E17E9B" w:rsidRDefault="005E6CA3" w:rsidP="00314E26">
      <w:pPr>
        <w:spacing w:before="240"/>
        <w:jc w:val="both"/>
        <w:rPr>
          <w:rFonts w:ascii="Angsana New" w:hAnsi="Angsana New" w:cs="Angsana New"/>
          <w:b/>
          <w:bCs/>
          <w:cs/>
        </w:rPr>
      </w:pPr>
      <w:r w:rsidRPr="00E17E9B">
        <w:rPr>
          <w:rFonts w:ascii="Angsana New" w:hAnsi="Angsana New" w:cs="Angsana New"/>
          <w:b/>
          <w:bCs/>
        </w:rPr>
        <w:t>1.2</w:t>
      </w:r>
      <w:r w:rsidR="00314E26" w:rsidRPr="00E17E9B">
        <w:rPr>
          <w:rFonts w:ascii="Angsana New" w:hAnsi="Angsana New" w:cs="Angsana New"/>
          <w:b/>
          <w:bCs/>
        </w:rPr>
        <w:t xml:space="preserve"> </w:t>
      </w:r>
      <w:r w:rsidR="009D40D0" w:rsidRPr="00E17E9B">
        <w:rPr>
          <w:rFonts w:ascii="Angsana New" w:hAnsi="Angsana New" w:cs="Angsana New"/>
          <w:b/>
          <w:bCs/>
        </w:rPr>
        <w:t>…………………………….</w:t>
      </w:r>
    </w:p>
    <w:p w14:paraId="68002028" w14:textId="77777777" w:rsidR="003273A7" w:rsidRPr="00E17E9B" w:rsidRDefault="003273A7" w:rsidP="003273A7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…………………………………………………………………………………………………………</w:t>
      </w:r>
    </w:p>
    <w:p w14:paraId="67DE857B" w14:textId="77777777" w:rsidR="000E1A69" w:rsidRPr="00E17E9B" w:rsidRDefault="000E1A69" w:rsidP="000E1A69">
      <w:pPr>
        <w:spacing w:before="240"/>
        <w:ind w:left="1134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1.2.1</w:t>
      </w:r>
      <w:r w:rsidRPr="00E17E9B">
        <w:rPr>
          <w:rFonts w:ascii="Angsana New" w:hAnsi="Angsana New" w:cs="Angsana New"/>
        </w:rPr>
        <w:tab/>
        <w:t>…………………………………………………………………………………………</w:t>
      </w:r>
    </w:p>
    <w:p w14:paraId="5EB3AF8D" w14:textId="77777777" w:rsidR="000E1A69" w:rsidRPr="00E17E9B" w:rsidRDefault="000E1A69" w:rsidP="000E1A69">
      <w:pPr>
        <w:ind w:left="1134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1.2.2</w:t>
      </w:r>
      <w:r w:rsidRPr="00E17E9B">
        <w:rPr>
          <w:rFonts w:ascii="Angsana New" w:hAnsi="Angsana New" w:cs="Angsana New"/>
        </w:rPr>
        <w:tab/>
        <w:t>…………………………………………………………………………………………</w:t>
      </w:r>
    </w:p>
    <w:p w14:paraId="2E629555" w14:textId="77777777" w:rsidR="000E1A69" w:rsidRPr="00E17E9B" w:rsidRDefault="000E1A69" w:rsidP="000E1A69">
      <w:pPr>
        <w:ind w:left="1134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1.2.3</w:t>
      </w:r>
      <w:r w:rsidRPr="00E17E9B">
        <w:rPr>
          <w:rFonts w:ascii="Angsana New" w:hAnsi="Angsana New" w:cs="Angsana New"/>
        </w:rPr>
        <w:tab/>
        <w:t>…………………………………………………………………………………………</w:t>
      </w:r>
    </w:p>
    <w:p w14:paraId="329B25FA" w14:textId="77839C12" w:rsidR="00A472AF" w:rsidRPr="00E17E9B" w:rsidRDefault="00A472AF" w:rsidP="00EA24E0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050CAB56" w14:textId="4C38E86C" w:rsidR="00A472AF" w:rsidRPr="00E17E9B" w:rsidRDefault="00A472AF" w:rsidP="00A472AF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E17E9B">
        <w:rPr>
          <w:rFonts w:ascii="Angsana New" w:hAnsi="Angsana New" w:cs="Angsana New"/>
          <w:b/>
          <w:bCs/>
          <w:sz w:val="40"/>
          <w:szCs w:val="40"/>
        </w:rPr>
        <w:t>2 (CHAPTER 2)</w:t>
      </w:r>
    </w:p>
    <w:p w14:paraId="5215A89B" w14:textId="73485D5F" w:rsidR="00A472AF" w:rsidRPr="00E17E9B" w:rsidRDefault="00A472AF" w:rsidP="00A472AF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ทบทวนวรรณกรรม</w:t>
      </w:r>
      <w:r w:rsidRPr="00E17E9B">
        <w:rPr>
          <w:rFonts w:ascii="Angsana New" w:hAnsi="Angsana New" w:cs="Angsana New"/>
          <w:b/>
          <w:bCs/>
          <w:sz w:val="40"/>
          <w:szCs w:val="40"/>
        </w:rPr>
        <w:t xml:space="preserve"> (Literature </w:t>
      </w:r>
      <w:r w:rsidR="00D55949" w:rsidRPr="00E17E9B">
        <w:rPr>
          <w:rFonts w:ascii="Angsana New" w:hAnsi="Angsana New" w:cs="Angsana New"/>
          <w:b/>
          <w:bCs/>
          <w:sz w:val="40"/>
          <w:szCs w:val="40"/>
        </w:rPr>
        <w:t>R</w:t>
      </w:r>
      <w:r w:rsidRPr="00E17E9B">
        <w:rPr>
          <w:rFonts w:ascii="Angsana New" w:hAnsi="Angsana New" w:cs="Angsana New"/>
          <w:b/>
          <w:bCs/>
          <w:sz w:val="40"/>
          <w:szCs w:val="40"/>
        </w:rPr>
        <w:t>eview)</w:t>
      </w:r>
    </w:p>
    <w:p w14:paraId="4B903960" w14:textId="4B2A8D38" w:rsidR="00A472AF" w:rsidRPr="00E17E9B" w:rsidRDefault="00A472AF" w:rsidP="00A472AF">
      <w:pPr>
        <w:spacing w:before="240"/>
        <w:jc w:val="center"/>
        <w:rPr>
          <w:rFonts w:ascii="Angsana New" w:hAnsi="Angsana New" w:cs="Angsana New"/>
        </w:rPr>
      </w:pPr>
    </w:p>
    <w:p w14:paraId="1AB606D5" w14:textId="08B598CA" w:rsidR="00C150EB" w:rsidRPr="00E17E9B" w:rsidRDefault="00146C2A" w:rsidP="00C150EB">
      <w:pPr>
        <w:spacing w:before="240"/>
        <w:jc w:val="both"/>
        <w:rPr>
          <w:rFonts w:ascii="Angsana New" w:hAnsi="Angsana New" w:cs="Angsana New"/>
          <w:b/>
          <w:bCs/>
        </w:rPr>
      </w:pPr>
      <w:r w:rsidRPr="00E17E9B"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9A0A2D" wp14:editId="39B33CC3">
                <wp:simplePos x="0" y="0"/>
                <wp:positionH relativeFrom="margin">
                  <wp:align>right</wp:align>
                </wp:positionH>
                <wp:positionV relativeFrom="paragraph">
                  <wp:posOffset>40749</wp:posOffset>
                </wp:positionV>
                <wp:extent cx="2160270" cy="288290"/>
                <wp:effectExtent l="0" t="0" r="11430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E5F9" w14:textId="3412B0DD" w:rsidR="00146C2A" w:rsidRPr="00C7793D" w:rsidRDefault="00146C2A" w:rsidP="00146C2A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ตัวอย่างหน้าเนื้อหา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0A2D" id="_x0000_s1027" type="#_x0000_t202" style="position:absolute;left:0;text-align:left;margin-left:118.9pt;margin-top:3.2pt;width:170.1pt;height:22.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CcGQIAADI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">
                <v:textbox>
                  <w:txbxContent>
                    <w:p w14:paraId="2B02E5F9" w14:textId="3412B0DD" w:rsidR="00146C2A" w:rsidRPr="00C7793D" w:rsidRDefault="00146C2A" w:rsidP="00146C2A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ตัวอย่างหน้าเนื้อหา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0EB" w:rsidRPr="00E17E9B">
        <w:rPr>
          <w:rFonts w:ascii="Angsana New" w:hAnsi="Angsana New" w:cs="Angsana New"/>
          <w:b/>
          <w:bCs/>
        </w:rPr>
        <w:t>2.</w:t>
      </w:r>
      <w:r w:rsidR="00A472AF" w:rsidRPr="00E17E9B">
        <w:rPr>
          <w:rFonts w:ascii="Angsana New" w:hAnsi="Angsana New" w:cs="Angsana New"/>
          <w:b/>
          <w:bCs/>
        </w:rPr>
        <w:t>1</w:t>
      </w:r>
      <w:r w:rsidR="00C150EB" w:rsidRPr="00E17E9B">
        <w:rPr>
          <w:rFonts w:ascii="Angsana New" w:hAnsi="Angsana New" w:cs="Angsana New"/>
          <w:b/>
          <w:bCs/>
        </w:rPr>
        <w:t xml:space="preserve"> …………………………</w:t>
      </w:r>
    </w:p>
    <w:p w14:paraId="5430E594" w14:textId="1C5EC192" w:rsidR="00C150EB" w:rsidRPr="00E17E9B" w:rsidRDefault="00C150EB" w:rsidP="00C150EB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 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 ……………………………………………………………………………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 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 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 ………………………………………………………………………………</w:t>
      </w:r>
    </w:p>
    <w:p w14:paraId="72E4548D" w14:textId="0CA3F333" w:rsidR="00C150EB" w:rsidRPr="00E17E9B" w:rsidRDefault="00C150EB" w:rsidP="00C150EB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 …………………………………………………………………………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 ………………………………………………………………………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 ………………………………………………………………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 ……………………………………………………………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 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 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 ………………………………………………………………………………</w:t>
      </w:r>
    </w:p>
    <w:p w14:paraId="3C8C93BE" w14:textId="51F7BC6F" w:rsidR="00C150EB" w:rsidRPr="00E17E9B" w:rsidRDefault="00C150EB" w:rsidP="00C150EB">
      <w:pPr>
        <w:spacing w:before="240"/>
        <w:jc w:val="both"/>
        <w:rPr>
          <w:rFonts w:ascii="Angsana New" w:hAnsi="Angsana New" w:cs="Angsana New"/>
          <w:b/>
          <w:bCs/>
        </w:rPr>
      </w:pPr>
      <w:r w:rsidRPr="00E17E9B">
        <w:rPr>
          <w:rFonts w:ascii="Angsana New" w:hAnsi="Angsana New" w:cs="Angsana New"/>
          <w:b/>
          <w:bCs/>
        </w:rPr>
        <w:t>2.</w:t>
      </w:r>
      <w:r w:rsidR="00A472AF" w:rsidRPr="00E17E9B">
        <w:rPr>
          <w:rFonts w:ascii="Angsana New" w:hAnsi="Angsana New" w:cs="Angsana New"/>
          <w:b/>
          <w:bCs/>
        </w:rPr>
        <w:t>2</w:t>
      </w:r>
      <w:r w:rsidRPr="00E17E9B">
        <w:rPr>
          <w:rFonts w:ascii="Angsana New" w:hAnsi="Angsana New" w:cs="Angsana New"/>
          <w:b/>
          <w:bCs/>
        </w:rPr>
        <w:t xml:space="preserve"> …………………………</w:t>
      </w:r>
    </w:p>
    <w:p w14:paraId="4C7F0C3F" w14:textId="18F4B200" w:rsidR="0033311F" w:rsidRPr="00E17E9B" w:rsidRDefault="00C150EB" w:rsidP="0033311F">
      <w:pPr>
        <w:spacing w:before="240"/>
        <w:jc w:val="center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 …………………………………………………………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 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 xml:space="preserve">………………………………………………… </w:t>
      </w:r>
      <w:r w:rsidR="003746B9" w:rsidRPr="00E17E9B">
        <w:rPr>
          <w:rFonts w:ascii="Angsana New" w:hAnsi="Angsana New" w:cs="Angsana New"/>
        </w:rPr>
        <w:t>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="003746B9" w:rsidRPr="00E17E9B">
        <w:rPr>
          <w:rFonts w:ascii="Angsana New" w:hAnsi="Angsana New" w:cs="Angsana New"/>
        </w:rPr>
        <w:t xml:space="preserve">………………………………………………… </w:t>
      </w:r>
    </w:p>
    <w:p w14:paraId="13EF8F67" w14:textId="77777777" w:rsidR="0033311F" w:rsidRPr="00E17E9B" w:rsidRDefault="0033311F" w:rsidP="0033311F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4105A6BA" w14:textId="4273E733" w:rsidR="0033311F" w:rsidRPr="00E17E9B" w:rsidRDefault="0033311F" w:rsidP="0033311F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E17E9B">
        <w:rPr>
          <w:rFonts w:ascii="Angsana New" w:hAnsi="Angsana New" w:cs="Angsana New"/>
          <w:b/>
          <w:bCs/>
          <w:sz w:val="40"/>
          <w:szCs w:val="40"/>
        </w:rPr>
        <w:t>3 (CHAPTER 3)</w:t>
      </w:r>
    </w:p>
    <w:p w14:paraId="10D9FF3F" w14:textId="0073F327" w:rsidR="0033311F" w:rsidRPr="00E17E9B" w:rsidRDefault="0033311F" w:rsidP="0033311F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วิธีการดำเนินการ</w:t>
      </w:r>
      <w:r w:rsidRPr="00E17E9B">
        <w:rPr>
          <w:rFonts w:ascii="Angsana New" w:hAnsi="Angsana New" w:cs="Angsana New"/>
          <w:b/>
          <w:bCs/>
          <w:sz w:val="40"/>
          <w:szCs w:val="40"/>
        </w:rPr>
        <w:t xml:space="preserve"> (Material and </w:t>
      </w:r>
      <w:r w:rsidR="00D55949" w:rsidRPr="00E17E9B">
        <w:rPr>
          <w:rFonts w:ascii="Angsana New" w:hAnsi="Angsana New" w:cs="Angsana New"/>
          <w:b/>
          <w:bCs/>
          <w:sz w:val="40"/>
          <w:szCs w:val="40"/>
        </w:rPr>
        <w:t>M</w:t>
      </w:r>
      <w:r w:rsidRPr="00E17E9B">
        <w:rPr>
          <w:rFonts w:ascii="Angsana New" w:hAnsi="Angsana New" w:cs="Angsana New"/>
          <w:b/>
          <w:bCs/>
          <w:sz w:val="40"/>
          <w:szCs w:val="40"/>
        </w:rPr>
        <w:t>ethod)</w:t>
      </w:r>
    </w:p>
    <w:p w14:paraId="24078E65" w14:textId="21B9686B" w:rsidR="0033311F" w:rsidRPr="00E17E9B" w:rsidRDefault="0033311F" w:rsidP="00C150EB">
      <w:pPr>
        <w:spacing w:before="240"/>
        <w:jc w:val="both"/>
        <w:rPr>
          <w:rFonts w:ascii="Angsana New" w:hAnsi="Angsana New" w:cs="Angsana New"/>
        </w:rPr>
      </w:pPr>
    </w:p>
    <w:p w14:paraId="3EED18EB" w14:textId="60E78279" w:rsidR="00314E26" w:rsidRPr="00E17E9B" w:rsidRDefault="00146C2A" w:rsidP="00314E26">
      <w:pPr>
        <w:spacing w:before="240"/>
        <w:jc w:val="both"/>
        <w:rPr>
          <w:rFonts w:ascii="Angsana New" w:hAnsi="Angsana New" w:cs="Angsana New"/>
          <w:b/>
          <w:bCs/>
        </w:rPr>
      </w:pPr>
      <w:r w:rsidRPr="00E17E9B"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2CA2A6" wp14:editId="20FEFF22">
                <wp:simplePos x="0" y="0"/>
                <wp:positionH relativeFrom="margin">
                  <wp:align>right</wp:align>
                </wp:positionH>
                <wp:positionV relativeFrom="paragraph">
                  <wp:posOffset>93017</wp:posOffset>
                </wp:positionV>
                <wp:extent cx="2160270" cy="288290"/>
                <wp:effectExtent l="0" t="0" r="1143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BD3EF" w14:textId="77777777" w:rsidR="00146C2A" w:rsidRPr="00C7793D" w:rsidRDefault="00146C2A" w:rsidP="00146C2A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ตัวอย่างหัวข้อย่อยกับการย่อหน้า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A2A6" id="_x0000_s1028" type="#_x0000_t202" style="position:absolute;left:0;text-align:left;margin-left:118.9pt;margin-top:7.3pt;width:170.1pt;height:22.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5y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">
                <v:textbox>
                  <w:txbxContent>
                    <w:p w14:paraId="577BD3EF" w14:textId="77777777" w:rsidR="00146C2A" w:rsidRPr="00C7793D" w:rsidRDefault="00146C2A" w:rsidP="00146C2A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ตัวอย่างหัวข้อย่อยกับการย่อหน้า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0EB" w:rsidRPr="00E17E9B">
        <w:rPr>
          <w:rFonts w:ascii="Angsana New" w:hAnsi="Angsana New" w:cs="Angsana New"/>
          <w:b/>
          <w:bCs/>
        </w:rPr>
        <w:t>3</w:t>
      </w:r>
      <w:r w:rsidR="00314E26" w:rsidRPr="00E17E9B">
        <w:rPr>
          <w:rFonts w:ascii="Angsana New" w:hAnsi="Angsana New" w:cs="Angsana New"/>
          <w:b/>
          <w:bCs/>
        </w:rPr>
        <w:t>.</w:t>
      </w:r>
      <w:r w:rsidR="00D55949" w:rsidRPr="00E17E9B">
        <w:rPr>
          <w:rFonts w:ascii="Angsana New" w:hAnsi="Angsana New" w:cs="Angsana New"/>
          <w:b/>
          <w:bCs/>
        </w:rPr>
        <w:t>1</w:t>
      </w:r>
      <w:r w:rsidR="00314E26" w:rsidRPr="00E17E9B">
        <w:rPr>
          <w:rFonts w:ascii="Angsana New" w:hAnsi="Angsana New" w:cs="Angsana New"/>
          <w:b/>
          <w:bCs/>
        </w:rPr>
        <w:t xml:space="preserve"> …………………………</w:t>
      </w:r>
    </w:p>
    <w:p w14:paraId="28E1BC8D" w14:textId="77777777" w:rsidR="007B5890" w:rsidRPr="00E17E9B" w:rsidRDefault="007B5890" w:rsidP="007B5890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…………………………………………………………………………… ………………………………………………………………………………</w:t>
      </w:r>
    </w:p>
    <w:p w14:paraId="770B2424" w14:textId="2770513C" w:rsidR="007B5890" w:rsidRPr="00E17E9B" w:rsidRDefault="00C150EB" w:rsidP="007B5890">
      <w:pPr>
        <w:spacing w:before="240"/>
        <w:ind w:left="1134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3</w:t>
      </w:r>
      <w:r w:rsidR="007B5890" w:rsidRPr="00E17E9B">
        <w:rPr>
          <w:rFonts w:ascii="Angsana New" w:hAnsi="Angsana New" w:cs="Angsana New"/>
        </w:rPr>
        <w:t>.</w:t>
      </w:r>
      <w:r w:rsidR="00D55949" w:rsidRPr="00E17E9B">
        <w:rPr>
          <w:rFonts w:ascii="Angsana New" w:hAnsi="Angsana New" w:cs="Angsana New"/>
        </w:rPr>
        <w:t>1</w:t>
      </w:r>
      <w:r w:rsidR="007B5890" w:rsidRPr="00E17E9B">
        <w:rPr>
          <w:rFonts w:ascii="Angsana New" w:hAnsi="Angsana New" w:cs="Angsana New"/>
        </w:rPr>
        <w:t>.1</w:t>
      </w:r>
      <w:r w:rsidR="007B5890" w:rsidRPr="00E17E9B">
        <w:rPr>
          <w:rFonts w:ascii="Angsana New" w:hAnsi="Angsana New" w:cs="Angsana New"/>
        </w:rPr>
        <w:tab/>
        <w:t>………………………………………………………………………………………… …………………………………………………</w:t>
      </w:r>
    </w:p>
    <w:p w14:paraId="01767EC1" w14:textId="77777777" w:rsidR="007B5890" w:rsidRPr="00E17E9B" w:rsidRDefault="007B5890" w:rsidP="007B5890">
      <w:pPr>
        <w:spacing w:before="240"/>
        <w:ind w:left="1701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1)</w:t>
      </w:r>
      <w:r w:rsidRPr="00E17E9B">
        <w:rPr>
          <w:rFonts w:ascii="Angsana New" w:hAnsi="Angsana New" w:cs="Angsana New"/>
        </w:rPr>
        <w:tab/>
        <w:t>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 …………………………………………………………</w:t>
      </w:r>
    </w:p>
    <w:p w14:paraId="39E96763" w14:textId="77777777" w:rsidR="007B5890" w:rsidRPr="00E17E9B" w:rsidRDefault="007B5890" w:rsidP="007B5890">
      <w:pPr>
        <w:spacing w:before="0"/>
        <w:ind w:left="1701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2)</w:t>
      </w:r>
      <w:r w:rsidRPr="00E17E9B">
        <w:rPr>
          <w:rFonts w:ascii="Angsana New" w:hAnsi="Angsana New" w:cs="Angsana New"/>
        </w:rPr>
        <w:tab/>
        <w:t>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 ………………………………………………………………………</w:t>
      </w:r>
    </w:p>
    <w:p w14:paraId="4A30206D" w14:textId="77777777" w:rsidR="007B5890" w:rsidRPr="00E17E9B" w:rsidRDefault="00F37830" w:rsidP="007B5890">
      <w:pPr>
        <w:spacing w:before="240"/>
        <w:ind w:left="2268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2</w:t>
      </w:r>
      <w:r w:rsidR="007B5890" w:rsidRPr="00E17E9B">
        <w:rPr>
          <w:rFonts w:ascii="Angsana New" w:hAnsi="Angsana New" w:cs="Angsana New"/>
        </w:rPr>
        <w:t>.1)</w:t>
      </w:r>
      <w:r w:rsidR="007B5890" w:rsidRPr="00E17E9B">
        <w:rPr>
          <w:rFonts w:ascii="Angsana New" w:hAnsi="Angsana New" w:cs="Angsana New"/>
        </w:rPr>
        <w:tab/>
        <w:t>……………………………</w:t>
      </w:r>
      <w:r w:rsidR="002A6815" w:rsidRPr="00E17E9B">
        <w:rPr>
          <w:rFonts w:ascii="Angsana New" w:hAnsi="Angsana New" w:cs="Angsana New"/>
        </w:rPr>
        <w:t>…</w:t>
      </w:r>
      <w:r w:rsidR="007B5890" w:rsidRPr="00E17E9B">
        <w:rPr>
          <w:rFonts w:ascii="Angsana New" w:hAnsi="Angsana New" w:cs="Angsana New"/>
        </w:rPr>
        <w:t>…………………………………………… ………………………………………………………………</w:t>
      </w:r>
    </w:p>
    <w:p w14:paraId="3358C446" w14:textId="77777777" w:rsidR="007B5890" w:rsidRPr="00E17E9B" w:rsidRDefault="00F37830" w:rsidP="007B5890">
      <w:pPr>
        <w:spacing w:before="0"/>
        <w:ind w:left="2268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2</w:t>
      </w:r>
      <w:r w:rsidR="007B5890" w:rsidRPr="00E17E9B">
        <w:rPr>
          <w:rFonts w:ascii="Angsana New" w:hAnsi="Angsana New" w:cs="Angsana New"/>
        </w:rPr>
        <w:t>.2)</w:t>
      </w:r>
      <w:r w:rsidR="007B5890" w:rsidRPr="00E17E9B">
        <w:rPr>
          <w:rFonts w:ascii="Angsana New" w:hAnsi="Angsana New" w:cs="Angsana New"/>
        </w:rPr>
        <w:tab/>
        <w:t>……………………………</w:t>
      </w:r>
      <w:r w:rsidR="002A6815" w:rsidRPr="00E17E9B">
        <w:rPr>
          <w:rFonts w:ascii="Angsana New" w:hAnsi="Angsana New" w:cs="Angsana New"/>
        </w:rPr>
        <w:t>…</w:t>
      </w:r>
      <w:r w:rsidR="007B5890" w:rsidRPr="00E17E9B">
        <w:rPr>
          <w:rFonts w:ascii="Angsana New" w:hAnsi="Angsana New" w:cs="Angsana New"/>
        </w:rPr>
        <w:t>…………………………………………</w:t>
      </w:r>
      <w:r w:rsidR="00DF3524" w:rsidRPr="00E17E9B">
        <w:rPr>
          <w:rFonts w:ascii="Angsana New" w:hAnsi="Angsana New" w:cs="Angsana New"/>
        </w:rPr>
        <w:t>…</w:t>
      </w:r>
    </w:p>
    <w:p w14:paraId="6F6E80A0" w14:textId="77777777" w:rsidR="00DF3524" w:rsidRPr="00E17E9B" w:rsidRDefault="00F37830" w:rsidP="00DF3524">
      <w:pPr>
        <w:spacing w:before="240"/>
        <w:ind w:left="2835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2</w:t>
      </w:r>
      <w:r w:rsidR="00ED0C2C" w:rsidRPr="00E17E9B">
        <w:rPr>
          <w:rFonts w:ascii="Angsana New" w:hAnsi="Angsana New" w:cs="Angsana New"/>
        </w:rPr>
        <w:t>.</w:t>
      </w:r>
      <w:r w:rsidRPr="00E17E9B">
        <w:rPr>
          <w:rFonts w:ascii="Angsana New" w:hAnsi="Angsana New" w:cs="Angsana New"/>
        </w:rPr>
        <w:t>2</w:t>
      </w:r>
      <w:r w:rsidR="00ED0C2C" w:rsidRPr="00E17E9B">
        <w:rPr>
          <w:rFonts w:ascii="Angsana New" w:hAnsi="Angsana New" w:cs="Angsana New"/>
        </w:rPr>
        <w:t>.1</w:t>
      </w:r>
      <w:r w:rsidR="00DF3524" w:rsidRPr="00E17E9B">
        <w:rPr>
          <w:rFonts w:ascii="Angsana New" w:hAnsi="Angsana New" w:cs="Angsana New"/>
        </w:rPr>
        <w:t>)</w:t>
      </w:r>
      <w:r w:rsidR="00DF3524" w:rsidRPr="00E17E9B">
        <w:rPr>
          <w:rFonts w:ascii="Angsana New" w:hAnsi="Angsana New" w:cs="Angsana New"/>
        </w:rPr>
        <w:tab/>
        <w:t>………………………</w:t>
      </w:r>
      <w:r w:rsidR="002A6815" w:rsidRPr="00E17E9B">
        <w:rPr>
          <w:rFonts w:ascii="Angsana New" w:hAnsi="Angsana New" w:cs="Angsana New"/>
        </w:rPr>
        <w:t>…</w:t>
      </w:r>
      <w:r w:rsidR="00DF3524" w:rsidRPr="00E17E9B">
        <w:rPr>
          <w:rFonts w:ascii="Angsana New" w:hAnsi="Angsana New" w:cs="Angsana New"/>
        </w:rPr>
        <w:t>………………………………………… ……………………………………………………</w:t>
      </w:r>
    </w:p>
    <w:p w14:paraId="7D497A19" w14:textId="77777777" w:rsidR="00DF3524" w:rsidRPr="00E17E9B" w:rsidRDefault="00F37830" w:rsidP="00B33E25">
      <w:pPr>
        <w:spacing w:before="240"/>
        <w:ind w:left="2835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2</w:t>
      </w:r>
      <w:r w:rsidR="00ED0C2C" w:rsidRPr="00E17E9B">
        <w:rPr>
          <w:rFonts w:ascii="Angsana New" w:hAnsi="Angsana New" w:cs="Angsana New"/>
        </w:rPr>
        <w:t>.</w:t>
      </w:r>
      <w:r w:rsidRPr="00E17E9B">
        <w:rPr>
          <w:rFonts w:ascii="Angsana New" w:hAnsi="Angsana New" w:cs="Angsana New"/>
        </w:rPr>
        <w:t>2</w:t>
      </w:r>
      <w:r w:rsidR="00ED0C2C" w:rsidRPr="00E17E9B">
        <w:rPr>
          <w:rFonts w:ascii="Angsana New" w:hAnsi="Angsana New" w:cs="Angsana New"/>
        </w:rPr>
        <w:t>.2</w:t>
      </w:r>
      <w:r w:rsidR="00DF3524" w:rsidRPr="00E17E9B">
        <w:rPr>
          <w:rFonts w:ascii="Angsana New" w:hAnsi="Angsana New" w:cs="Angsana New"/>
        </w:rPr>
        <w:t>)</w:t>
      </w:r>
      <w:r w:rsidR="00DF3524" w:rsidRPr="00E17E9B">
        <w:rPr>
          <w:rFonts w:ascii="Angsana New" w:hAnsi="Angsana New" w:cs="Angsana New"/>
        </w:rPr>
        <w:tab/>
        <w:t>………………………</w:t>
      </w:r>
      <w:r w:rsidR="002A6815" w:rsidRPr="00E17E9B">
        <w:rPr>
          <w:rFonts w:ascii="Angsana New" w:hAnsi="Angsana New" w:cs="Angsana New"/>
        </w:rPr>
        <w:t>…</w:t>
      </w:r>
      <w:r w:rsidR="00DF3524" w:rsidRPr="00E17E9B">
        <w:rPr>
          <w:rFonts w:ascii="Angsana New" w:hAnsi="Angsana New" w:cs="Angsana New"/>
        </w:rPr>
        <w:t>………………………………………… ……………………………………………………</w:t>
      </w:r>
    </w:p>
    <w:p w14:paraId="06DE1A94" w14:textId="77777777" w:rsidR="00DF3524" w:rsidRPr="00E17E9B" w:rsidRDefault="00F37830" w:rsidP="00B33E25">
      <w:pPr>
        <w:spacing w:before="240"/>
        <w:ind w:left="2835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2</w:t>
      </w:r>
      <w:r w:rsidR="00ED0C2C" w:rsidRPr="00E17E9B">
        <w:rPr>
          <w:rFonts w:ascii="Angsana New" w:hAnsi="Angsana New" w:cs="Angsana New"/>
        </w:rPr>
        <w:t>.</w:t>
      </w:r>
      <w:r w:rsidRPr="00E17E9B">
        <w:rPr>
          <w:rFonts w:ascii="Angsana New" w:hAnsi="Angsana New" w:cs="Angsana New"/>
        </w:rPr>
        <w:t>2</w:t>
      </w:r>
      <w:r w:rsidR="00ED0C2C" w:rsidRPr="00E17E9B">
        <w:rPr>
          <w:rFonts w:ascii="Angsana New" w:hAnsi="Angsana New" w:cs="Angsana New"/>
        </w:rPr>
        <w:t>.3</w:t>
      </w:r>
      <w:r w:rsidR="00DF3524" w:rsidRPr="00E17E9B">
        <w:rPr>
          <w:rFonts w:ascii="Angsana New" w:hAnsi="Angsana New" w:cs="Angsana New"/>
        </w:rPr>
        <w:t>)</w:t>
      </w:r>
      <w:r w:rsidR="00DF3524" w:rsidRPr="00E17E9B">
        <w:rPr>
          <w:rFonts w:ascii="Angsana New" w:hAnsi="Angsana New" w:cs="Angsana New"/>
        </w:rPr>
        <w:tab/>
        <w:t>……………………………</w:t>
      </w:r>
      <w:r w:rsidR="002A6815" w:rsidRPr="00E17E9B">
        <w:rPr>
          <w:rFonts w:ascii="Angsana New" w:hAnsi="Angsana New" w:cs="Angsana New"/>
        </w:rPr>
        <w:t>…</w:t>
      </w:r>
      <w:r w:rsidR="00DF3524" w:rsidRPr="00E17E9B">
        <w:rPr>
          <w:rFonts w:ascii="Angsana New" w:hAnsi="Angsana New" w:cs="Angsana New"/>
        </w:rPr>
        <w:t>……………………………………</w:t>
      </w:r>
    </w:p>
    <w:p w14:paraId="11AE5F3C" w14:textId="77777777" w:rsidR="00F37830" w:rsidRPr="00E17E9B" w:rsidRDefault="00F37830" w:rsidP="00F37830">
      <w:pPr>
        <w:spacing w:before="240"/>
        <w:ind w:left="2268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2.3)</w:t>
      </w:r>
      <w:r w:rsidRPr="00E17E9B">
        <w:rPr>
          <w:rFonts w:ascii="Angsana New" w:hAnsi="Angsana New" w:cs="Angsana New"/>
        </w:rPr>
        <w:tab/>
        <w:t>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</w:t>
      </w:r>
    </w:p>
    <w:p w14:paraId="69882E80" w14:textId="77777777" w:rsidR="00F37830" w:rsidRPr="00E17E9B" w:rsidRDefault="00F37830" w:rsidP="00F37830">
      <w:pPr>
        <w:spacing w:before="240"/>
        <w:ind w:left="1701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lastRenderedPageBreak/>
        <w:t>3)</w:t>
      </w:r>
      <w:r w:rsidRPr="00E17E9B">
        <w:rPr>
          <w:rFonts w:ascii="Angsana New" w:hAnsi="Angsana New" w:cs="Angsana New"/>
        </w:rPr>
        <w:tab/>
        <w:t>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 …………………………………………………………</w:t>
      </w:r>
    </w:p>
    <w:p w14:paraId="286CDD10" w14:textId="08503F11" w:rsidR="007B5890" w:rsidRPr="00E17E9B" w:rsidRDefault="00C150EB" w:rsidP="00800C4C">
      <w:pPr>
        <w:spacing w:before="240"/>
        <w:ind w:left="1134" w:hanging="567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3</w:t>
      </w:r>
      <w:r w:rsidR="007B5890" w:rsidRPr="00E17E9B">
        <w:rPr>
          <w:rFonts w:ascii="Angsana New" w:hAnsi="Angsana New" w:cs="Angsana New"/>
        </w:rPr>
        <w:t>.</w:t>
      </w:r>
      <w:r w:rsidR="00D55949" w:rsidRPr="00E17E9B">
        <w:rPr>
          <w:rFonts w:ascii="Angsana New" w:hAnsi="Angsana New" w:cs="Angsana New"/>
        </w:rPr>
        <w:t>2</w:t>
      </w:r>
      <w:r w:rsidR="007B5890" w:rsidRPr="00E17E9B">
        <w:rPr>
          <w:rFonts w:ascii="Angsana New" w:hAnsi="Angsana New" w:cs="Angsana New"/>
        </w:rPr>
        <w:t>.2</w:t>
      </w:r>
      <w:r w:rsidR="00800C4C" w:rsidRPr="00E17E9B">
        <w:rPr>
          <w:rFonts w:ascii="Angsana New" w:hAnsi="Angsana New" w:cs="Angsana New"/>
        </w:rPr>
        <w:tab/>
        <w:t>………………………………………………………………………………………… …………………………………………………</w:t>
      </w:r>
    </w:p>
    <w:p w14:paraId="73696C40" w14:textId="77777777" w:rsidR="00B33E25" w:rsidRPr="00E17E9B" w:rsidRDefault="00B33E25" w:rsidP="00B33E25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 ………………………………………………………………………………</w:t>
      </w:r>
    </w:p>
    <w:p w14:paraId="1EB88620" w14:textId="77777777" w:rsidR="00EA24E0" w:rsidRPr="00E17E9B" w:rsidRDefault="007066BA" w:rsidP="00EA24E0">
      <w:pPr>
        <w:spacing w:before="240"/>
        <w:jc w:val="center"/>
        <w:rPr>
          <w:rFonts w:ascii="Angsana New" w:hAnsi="Angsana New" w:cs="Angsana New"/>
        </w:rPr>
      </w:pPr>
      <w:r w:rsidRPr="00E17E9B">
        <w:rPr>
          <w:rFonts w:ascii="Angsana New" w:hAnsi="Angsana New" w:cs="Angsana New"/>
          <w:cs/>
        </w:rPr>
        <w:br w:type="page"/>
      </w:r>
    </w:p>
    <w:p w14:paraId="60C9A570" w14:textId="20C52DEB" w:rsidR="00EA24E0" w:rsidRPr="00E17E9B" w:rsidRDefault="00EA24E0" w:rsidP="00EA24E0">
      <w:pPr>
        <w:spacing w:before="240"/>
        <w:jc w:val="center"/>
        <w:rPr>
          <w:rFonts w:ascii="Angsana New" w:hAnsi="Angsana New" w:cs="Angsana New"/>
        </w:rPr>
      </w:pPr>
    </w:p>
    <w:p w14:paraId="7AF90D50" w14:textId="22490D34" w:rsidR="00EA24E0" w:rsidRPr="00E17E9B" w:rsidRDefault="00EA24E0" w:rsidP="00EA24E0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E17E9B">
        <w:rPr>
          <w:rFonts w:ascii="Angsana New" w:hAnsi="Angsana New" w:cs="Angsana New"/>
          <w:b/>
          <w:bCs/>
          <w:sz w:val="40"/>
          <w:szCs w:val="40"/>
        </w:rPr>
        <w:t>4 (CHAPTER 4)</w:t>
      </w:r>
    </w:p>
    <w:p w14:paraId="3F809DD7" w14:textId="797C6B61" w:rsidR="00EA24E0" w:rsidRPr="00E17E9B" w:rsidRDefault="00EA24E0" w:rsidP="00EA24E0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ผลการทดลองและวิจารณ์ผลการทดลอง</w:t>
      </w:r>
      <w:r w:rsidRPr="00E17E9B">
        <w:rPr>
          <w:rFonts w:ascii="Angsana New" w:hAnsi="Angsana New" w:cs="Angsana New"/>
          <w:b/>
          <w:bCs/>
          <w:sz w:val="40"/>
          <w:szCs w:val="40"/>
        </w:rPr>
        <w:t xml:space="preserve"> (Results and Discussion)</w:t>
      </w:r>
    </w:p>
    <w:p w14:paraId="2E6AD15B" w14:textId="44E69222" w:rsidR="007066BA" w:rsidRPr="00E17E9B" w:rsidRDefault="007066BA" w:rsidP="007066BA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…………………………………………………… 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 ………………………………………………………………………………</w:t>
      </w:r>
    </w:p>
    <w:p w14:paraId="52EE5E82" w14:textId="5C810E9F" w:rsidR="007066BA" w:rsidRPr="00E17E9B" w:rsidRDefault="00146C2A" w:rsidP="007066BA">
      <w:pPr>
        <w:spacing w:before="240"/>
        <w:jc w:val="both"/>
        <w:rPr>
          <w:rFonts w:ascii="Angsana New" w:hAnsi="Angsana New" w:cs="Angsana New"/>
          <w:b/>
          <w:bCs/>
        </w:rPr>
      </w:pPr>
      <w:r w:rsidRPr="00E17E9B"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C9949A" wp14:editId="3F3192EF">
                <wp:simplePos x="0" y="0"/>
                <wp:positionH relativeFrom="margin">
                  <wp:align>right</wp:align>
                </wp:positionH>
                <wp:positionV relativeFrom="paragraph">
                  <wp:posOffset>181369</wp:posOffset>
                </wp:positionV>
                <wp:extent cx="2160270" cy="288290"/>
                <wp:effectExtent l="0" t="0" r="1143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9C58" w14:textId="77777777" w:rsidR="00146C2A" w:rsidRPr="00C7793D" w:rsidRDefault="00146C2A" w:rsidP="00146C2A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การพิมพ์ชื่อตารางและชื่อภาพ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949A" id="_x0000_s1029" type="#_x0000_t202" style="position:absolute;left:0;text-align:left;margin-left:118.9pt;margin-top:14.3pt;width:170.1pt;height:22.7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ueGwIAADI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">
                <v:textbox>
                  <w:txbxContent>
                    <w:p w14:paraId="0AF19C58" w14:textId="77777777" w:rsidR="00146C2A" w:rsidRPr="00C7793D" w:rsidRDefault="00146C2A" w:rsidP="00146C2A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การพิมพ์ชื่อตารางและชื่อภาพ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E25" w:rsidRPr="00E17E9B">
        <w:rPr>
          <w:rFonts w:ascii="Angsana New" w:hAnsi="Angsana New" w:cs="Angsana New" w:hint="cs"/>
          <w:b/>
          <w:bCs/>
          <w:cs/>
        </w:rPr>
        <w:t>4</w:t>
      </w:r>
      <w:r w:rsidR="007066BA" w:rsidRPr="00E17E9B">
        <w:rPr>
          <w:rFonts w:ascii="Angsana New" w:hAnsi="Angsana New" w:cs="Angsana New"/>
          <w:b/>
          <w:bCs/>
        </w:rPr>
        <w:t>.3 …………………………</w:t>
      </w:r>
    </w:p>
    <w:p w14:paraId="1DAC81E3" w14:textId="77777777" w:rsidR="007066BA" w:rsidRPr="00E17E9B" w:rsidRDefault="007066BA" w:rsidP="007066BA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…………………………………………………… 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……………………………………………………… ………………………………………………………………………………</w:t>
      </w:r>
    </w:p>
    <w:p w14:paraId="7DFFA113" w14:textId="77777777" w:rsidR="007066BA" w:rsidRPr="00E17E9B" w:rsidRDefault="007066BA" w:rsidP="007066BA">
      <w:pPr>
        <w:spacing w:before="240"/>
        <w:jc w:val="center"/>
        <w:rPr>
          <w:rFonts w:ascii="Angsana New" w:hAnsi="Angsana New" w:cs="Angsana New"/>
          <w:cs/>
        </w:rPr>
      </w:pPr>
      <w:r w:rsidRPr="00E17E9B">
        <w:rPr>
          <w:rFonts w:ascii="Angsana New" w:hAnsi="Angsana New" w:cs="Angsana New" w:hint="cs"/>
          <w:cs/>
        </w:rPr>
        <w:t xml:space="preserve">ตารางที่ </w:t>
      </w:r>
      <w:r w:rsidR="00B33E25" w:rsidRPr="00E17E9B">
        <w:rPr>
          <w:rFonts w:ascii="Angsana New" w:hAnsi="Angsana New" w:cs="Angsana New" w:hint="cs"/>
          <w:cs/>
        </w:rPr>
        <w:t>4</w:t>
      </w:r>
      <w:r w:rsidRPr="00E17E9B">
        <w:rPr>
          <w:rFonts w:ascii="Angsana New" w:hAnsi="Angsana New" w:cs="Angsana New" w:hint="cs"/>
          <w:cs/>
        </w:rPr>
        <w:t>.</w:t>
      </w:r>
      <w:r w:rsidR="00B33E25" w:rsidRPr="00E17E9B">
        <w:rPr>
          <w:rFonts w:ascii="Angsana New" w:hAnsi="Angsana New" w:cs="Angsana New" w:hint="cs"/>
          <w:cs/>
        </w:rPr>
        <w:t>5</w:t>
      </w:r>
      <w:r w:rsidRPr="00E17E9B">
        <w:rPr>
          <w:rFonts w:ascii="Angsana New" w:hAnsi="Angsana New" w:cs="Angsana New" w:hint="cs"/>
          <w:cs/>
        </w:rPr>
        <w:t xml:space="preserve"> </w:t>
      </w:r>
      <w:r w:rsidR="008C7DAB" w:rsidRPr="00E17E9B">
        <w:rPr>
          <w:rFonts w:ascii="Angsana New" w:hAnsi="Angsana New" w:cs="Angsana New"/>
        </w:rPr>
        <w:t>… (</w:t>
      </w:r>
      <w:r w:rsidR="008C7DAB" w:rsidRPr="00E17E9B">
        <w:rPr>
          <w:rFonts w:ascii="Angsana New" w:hAnsi="Angsana New" w:cs="Angsana New" w:hint="cs"/>
          <w:cs/>
        </w:rPr>
        <w:t>ให้พิมพ์</w:t>
      </w:r>
      <w:r w:rsidR="00276371" w:rsidRPr="00E17E9B">
        <w:rPr>
          <w:rFonts w:ascii="Angsana New" w:hAnsi="Angsana New" w:cs="Angsana New" w:hint="cs"/>
          <w:cs/>
        </w:rPr>
        <w:t>ชื่อหรือคำอธิบาย</w:t>
      </w:r>
      <w:r w:rsidR="008C5078" w:rsidRPr="00E17E9B">
        <w:rPr>
          <w:rFonts w:ascii="Angsana New" w:hAnsi="Angsana New" w:cs="Angsana New" w:hint="cs"/>
          <w:cs/>
        </w:rPr>
        <w:t>ตาราง</w:t>
      </w:r>
      <w:r w:rsidR="008C7DAB" w:rsidRPr="00E17E9B">
        <w:rPr>
          <w:rFonts w:ascii="Angsana New" w:hAnsi="Angsana New" w:cs="Angsana New" w:hint="cs"/>
          <w:cs/>
        </w:rPr>
        <w:t>อยู่</w:t>
      </w:r>
      <w:r w:rsidR="003D757E" w:rsidRPr="00E17E9B">
        <w:rPr>
          <w:rFonts w:ascii="Angsana New" w:hAnsi="Angsana New" w:cs="Angsana New" w:hint="cs"/>
          <w:cs/>
        </w:rPr>
        <w:t>เหนือ</w:t>
      </w:r>
      <w:r w:rsidR="008C7DAB" w:rsidRPr="00E17E9B">
        <w:rPr>
          <w:rFonts w:ascii="Angsana New" w:hAnsi="Angsana New" w:cs="Angsana New" w:hint="cs"/>
          <w:cs/>
        </w:rPr>
        <w:t>ตาราง</w:t>
      </w:r>
      <w:r w:rsidR="003D757E" w:rsidRPr="00E17E9B">
        <w:rPr>
          <w:rFonts w:ascii="Angsana New" w:hAnsi="Angsana New" w:cs="Angsana New" w:hint="cs"/>
          <w:cs/>
        </w:rPr>
        <w:t>ในหน้าเดียวกัน</w:t>
      </w:r>
      <w:r w:rsidR="008C7DAB" w:rsidRPr="00E17E9B">
        <w:rPr>
          <w:rFonts w:ascii="Angsana New" w:hAnsi="Angsana New" w:cs="Angsana New" w:hint="cs"/>
          <w:cs/>
        </w:rPr>
        <w:t xml:space="preserve">) </w:t>
      </w:r>
      <w:r w:rsidR="008C7DAB" w:rsidRPr="00E17E9B">
        <w:rPr>
          <w:rFonts w:ascii="Angsana New" w:hAnsi="Angsana New" w:cs="Angsana New"/>
        </w:rPr>
        <w:t>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1"/>
        <w:gridCol w:w="1701"/>
      </w:tblGrid>
      <w:tr w:rsidR="00E17E9B" w:rsidRPr="00E17E9B" w14:paraId="7322FCCD" w14:textId="77777777" w:rsidTr="00B33E25">
        <w:trPr>
          <w:jc w:val="center"/>
        </w:trPr>
        <w:tc>
          <w:tcPr>
            <w:tcW w:w="567" w:type="dxa"/>
          </w:tcPr>
          <w:p w14:paraId="52D35E45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11D46D63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1D752D28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3352283B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71DE2AF5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</w:tr>
      <w:tr w:rsidR="00E17E9B" w:rsidRPr="00E17E9B" w14:paraId="6C2C901C" w14:textId="77777777" w:rsidTr="00B33E25">
        <w:trPr>
          <w:jc w:val="center"/>
        </w:trPr>
        <w:tc>
          <w:tcPr>
            <w:tcW w:w="567" w:type="dxa"/>
          </w:tcPr>
          <w:p w14:paraId="204931CC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33081330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57D4D521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1B0131C6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17DF4A28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</w:tr>
      <w:tr w:rsidR="00E17E9B" w:rsidRPr="00E17E9B" w14:paraId="7E83C325" w14:textId="77777777" w:rsidTr="00B33E25">
        <w:trPr>
          <w:jc w:val="center"/>
        </w:trPr>
        <w:tc>
          <w:tcPr>
            <w:tcW w:w="567" w:type="dxa"/>
          </w:tcPr>
          <w:p w14:paraId="04A16921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3F4ABA48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30D924D7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156706ED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14:paraId="2C817C21" w14:textId="77777777" w:rsidR="00B33E25" w:rsidRPr="00E17E9B" w:rsidRDefault="00B33E25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</w:tr>
    </w:tbl>
    <w:p w14:paraId="1FE25562" w14:textId="35306AD7" w:rsidR="007066BA" w:rsidRPr="00E17E9B" w:rsidRDefault="007066BA" w:rsidP="007066BA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 xml:space="preserve">……………………………………………… </w:t>
      </w:r>
    </w:p>
    <w:p w14:paraId="48F25CA7" w14:textId="77777777" w:rsidR="007066BA" w:rsidRPr="00E17E9B" w:rsidRDefault="00B33E25" w:rsidP="007066BA">
      <w:pPr>
        <w:spacing w:before="240"/>
        <w:jc w:val="both"/>
        <w:rPr>
          <w:rFonts w:ascii="Angsana New" w:hAnsi="Angsana New" w:cs="Angsana New"/>
          <w:b/>
          <w:bCs/>
        </w:rPr>
      </w:pPr>
      <w:r w:rsidRPr="00E17E9B">
        <w:rPr>
          <w:rFonts w:ascii="Angsana New" w:hAnsi="Angsana New" w:cs="Angsana New" w:hint="cs"/>
          <w:b/>
          <w:bCs/>
          <w:cs/>
        </w:rPr>
        <w:t>4</w:t>
      </w:r>
      <w:r w:rsidR="007066BA" w:rsidRPr="00E17E9B">
        <w:rPr>
          <w:rFonts w:ascii="Angsana New" w:hAnsi="Angsana New" w:cs="Angsana New"/>
          <w:b/>
          <w:bCs/>
        </w:rPr>
        <w:t>.4 …………………………</w:t>
      </w:r>
    </w:p>
    <w:p w14:paraId="14D95A86" w14:textId="77777777" w:rsidR="007066BA" w:rsidRPr="00E17E9B" w:rsidRDefault="007066BA" w:rsidP="007066BA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</w:t>
      </w:r>
      <w:r w:rsidR="002A6815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>………………………………………………… ………………………………………………………………………………………………………</w:t>
      </w:r>
    </w:p>
    <w:p w14:paraId="717270B6" w14:textId="77777777" w:rsidR="007066BA" w:rsidRPr="00E17E9B" w:rsidRDefault="007066BA" w:rsidP="007066BA">
      <w:pPr>
        <w:spacing w:before="0"/>
        <w:jc w:val="both"/>
        <w:rPr>
          <w:rFonts w:ascii="Angsana New" w:hAnsi="Angsana New" w:cs="Angsana New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</w:tblGrid>
      <w:tr w:rsidR="00E17E9B" w:rsidRPr="00E17E9B" w14:paraId="05D5C291" w14:textId="77777777" w:rsidTr="00F6692E">
        <w:trPr>
          <w:jc w:val="center"/>
        </w:trPr>
        <w:tc>
          <w:tcPr>
            <w:tcW w:w="5670" w:type="dxa"/>
          </w:tcPr>
          <w:p w14:paraId="1215E00F" w14:textId="77777777" w:rsidR="007066BA" w:rsidRPr="00E17E9B" w:rsidRDefault="007066BA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  <w:p w14:paraId="6C4164D5" w14:textId="77777777" w:rsidR="007066BA" w:rsidRPr="00E17E9B" w:rsidRDefault="007066BA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  <w:p w14:paraId="23C620DD" w14:textId="77777777" w:rsidR="007066BA" w:rsidRPr="00E17E9B" w:rsidRDefault="007066BA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  <w:p w14:paraId="02E77DE7" w14:textId="77777777" w:rsidR="007066BA" w:rsidRPr="00E17E9B" w:rsidRDefault="007066BA" w:rsidP="00F6692E">
            <w:pPr>
              <w:spacing w:before="0"/>
              <w:jc w:val="both"/>
              <w:rPr>
                <w:rFonts w:ascii="Angsana New" w:hAnsi="Angsana New" w:cs="Angsana New"/>
              </w:rPr>
            </w:pPr>
          </w:p>
        </w:tc>
      </w:tr>
    </w:tbl>
    <w:p w14:paraId="7495D844" w14:textId="02655A93" w:rsidR="00EA24E0" w:rsidRPr="00E17E9B" w:rsidRDefault="008C5078" w:rsidP="006A74BD">
      <w:pPr>
        <w:spacing w:before="0"/>
        <w:jc w:val="center"/>
        <w:rPr>
          <w:rFonts w:ascii="Angsana New" w:hAnsi="Angsana New" w:cs="Angsana New"/>
        </w:rPr>
      </w:pPr>
      <w:r w:rsidRPr="00E17E9B">
        <w:rPr>
          <w:rFonts w:ascii="Angsana New" w:hAnsi="Angsana New" w:cs="Angsana New" w:hint="cs"/>
          <w:cs/>
        </w:rPr>
        <w:t>ภาพ</w:t>
      </w:r>
      <w:r w:rsidR="00785B37" w:rsidRPr="00E17E9B">
        <w:rPr>
          <w:rFonts w:ascii="Angsana New" w:hAnsi="Angsana New" w:cs="Angsana New" w:hint="cs"/>
          <w:cs/>
        </w:rPr>
        <w:t xml:space="preserve">ที่ </w:t>
      </w:r>
      <w:r w:rsidR="00B33E25" w:rsidRPr="00E17E9B">
        <w:rPr>
          <w:rFonts w:ascii="Angsana New" w:hAnsi="Angsana New" w:cs="Angsana New" w:hint="cs"/>
          <w:cs/>
        </w:rPr>
        <w:t>4</w:t>
      </w:r>
      <w:r w:rsidR="00785B37" w:rsidRPr="00E17E9B">
        <w:rPr>
          <w:rFonts w:ascii="Angsana New" w:hAnsi="Angsana New" w:cs="Angsana New" w:hint="cs"/>
          <w:cs/>
        </w:rPr>
        <w:t>.</w:t>
      </w:r>
      <w:r w:rsidR="00B33E25" w:rsidRPr="00E17E9B">
        <w:rPr>
          <w:rFonts w:ascii="Angsana New" w:hAnsi="Angsana New" w:cs="Angsana New" w:hint="cs"/>
          <w:cs/>
        </w:rPr>
        <w:t>3</w:t>
      </w:r>
      <w:r w:rsidR="007066BA" w:rsidRPr="00E17E9B">
        <w:rPr>
          <w:rFonts w:ascii="Angsana New" w:hAnsi="Angsana New" w:cs="Angsana New" w:hint="cs"/>
          <w:cs/>
        </w:rPr>
        <w:t xml:space="preserve"> </w:t>
      </w:r>
      <w:r w:rsidR="008C7DAB" w:rsidRPr="00E17E9B">
        <w:rPr>
          <w:rFonts w:ascii="Angsana New" w:hAnsi="Angsana New" w:cs="Angsana New"/>
        </w:rPr>
        <w:t xml:space="preserve">… </w:t>
      </w:r>
      <w:r w:rsidR="008C7DAB" w:rsidRPr="00E17E9B">
        <w:rPr>
          <w:rFonts w:ascii="Angsana New" w:hAnsi="Angsana New" w:cs="Angsana New" w:hint="cs"/>
          <w:cs/>
        </w:rPr>
        <w:t>(</w:t>
      </w:r>
      <w:r w:rsidRPr="00E17E9B">
        <w:rPr>
          <w:rFonts w:ascii="Angsana New" w:hAnsi="Angsana New" w:cs="Angsana New" w:hint="cs"/>
          <w:cs/>
        </w:rPr>
        <w:t>ให้พิมพ์ชื่อ</w:t>
      </w:r>
      <w:r w:rsidR="00276371" w:rsidRPr="00E17E9B">
        <w:rPr>
          <w:rFonts w:ascii="Angsana New" w:hAnsi="Angsana New" w:cs="Angsana New" w:hint="cs"/>
          <w:cs/>
        </w:rPr>
        <w:t>หรือคำอธิบาย</w:t>
      </w:r>
      <w:r w:rsidRPr="00E17E9B">
        <w:rPr>
          <w:rFonts w:ascii="Angsana New" w:hAnsi="Angsana New" w:cs="Angsana New" w:hint="cs"/>
          <w:cs/>
        </w:rPr>
        <w:t>ภาพอยู่ใต้</w:t>
      </w:r>
      <w:r w:rsidR="008C7DAB" w:rsidRPr="00E17E9B">
        <w:rPr>
          <w:rFonts w:ascii="Angsana New" w:hAnsi="Angsana New" w:cs="Angsana New" w:hint="cs"/>
          <w:cs/>
        </w:rPr>
        <w:t>ภาพ</w:t>
      </w:r>
      <w:r w:rsidR="003D757E" w:rsidRPr="00E17E9B">
        <w:rPr>
          <w:rFonts w:ascii="Angsana New" w:hAnsi="Angsana New" w:cs="Angsana New" w:hint="cs"/>
          <w:cs/>
        </w:rPr>
        <w:t>ในหน้าเดียวกัน</w:t>
      </w:r>
      <w:r w:rsidR="008C7DAB" w:rsidRPr="00E17E9B">
        <w:rPr>
          <w:rFonts w:ascii="Angsana New" w:hAnsi="Angsana New" w:cs="Angsana New" w:hint="cs"/>
          <w:cs/>
        </w:rPr>
        <w:t xml:space="preserve">) </w:t>
      </w:r>
      <w:r w:rsidR="007066BA" w:rsidRPr="00E17E9B">
        <w:rPr>
          <w:rFonts w:ascii="Angsana New" w:hAnsi="Angsana New" w:cs="Angsana New"/>
        </w:rPr>
        <w:t>…</w:t>
      </w:r>
    </w:p>
    <w:p w14:paraId="7F3B3E36" w14:textId="77777777" w:rsidR="00EA24E0" w:rsidRPr="00E17E9B" w:rsidRDefault="00EA24E0" w:rsidP="00EA24E0">
      <w:pPr>
        <w:spacing w:before="240"/>
        <w:jc w:val="center"/>
        <w:rPr>
          <w:rFonts w:ascii="Angsana New" w:hAnsi="Angsana New" w:cs="Angsana New"/>
        </w:rPr>
      </w:pPr>
    </w:p>
    <w:p w14:paraId="1ECEAB29" w14:textId="7535E553" w:rsidR="00EA24E0" w:rsidRPr="00E17E9B" w:rsidRDefault="00EA24E0" w:rsidP="00EA24E0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E17E9B">
        <w:rPr>
          <w:rFonts w:ascii="Angsana New" w:hAnsi="Angsana New" w:cs="Angsana New"/>
          <w:b/>
          <w:bCs/>
          <w:sz w:val="40"/>
          <w:szCs w:val="40"/>
        </w:rPr>
        <w:t>5 (CHAPTER 5)</w:t>
      </w:r>
    </w:p>
    <w:p w14:paraId="21F1618E" w14:textId="03D43689" w:rsidR="00EA24E0" w:rsidRPr="00E17E9B" w:rsidRDefault="00EA24E0" w:rsidP="00EA24E0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สรุปผลการทดลอง</w:t>
      </w:r>
      <w:r w:rsidRPr="00E17E9B">
        <w:rPr>
          <w:rFonts w:ascii="Angsana New" w:hAnsi="Angsana New" w:cs="Angsana New"/>
          <w:b/>
          <w:bCs/>
          <w:sz w:val="40"/>
          <w:szCs w:val="40"/>
        </w:rPr>
        <w:t xml:space="preserve"> (Conclusion)</w:t>
      </w:r>
    </w:p>
    <w:p w14:paraId="06158393" w14:textId="63B76495" w:rsidR="007066BA" w:rsidRPr="00E17E9B" w:rsidRDefault="007066BA" w:rsidP="006A74BD">
      <w:pPr>
        <w:spacing w:before="0"/>
        <w:jc w:val="center"/>
        <w:rPr>
          <w:rFonts w:ascii="Angsana New" w:hAnsi="Angsana New" w:cs="Angsana New"/>
          <w:cs/>
        </w:rPr>
      </w:pPr>
    </w:p>
    <w:p w14:paraId="3396A440" w14:textId="2CF51DA6" w:rsidR="007066BA" w:rsidRPr="00E17E9B" w:rsidRDefault="006A74BD" w:rsidP="007066BA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 xml:space="preserve">………………………………………………………………………………………………………… ………………………………………………………………………………………………………… </w:t>
      </w:r>
      <w:r w:rsidR="007066BA" w:rsidRPr="00E17E9B">
        <w:rPr>
          <w:rFonts w:ascii="Angsana New" w:hAnsi="Angsana New" w:cs="Angsana New"/>
        </w:rPr>
        <w:t>………………………………………………………………………………</w:t>
      </w:r>
    </w:p>
    <w:p w14:paraId="1739755D" w14:textId="77777777" w:rsidR="00EA24E0" w:rsidRPr="00E17E9B" w:rsidRDefault="00EA24E0">
      <w:pPr>
        <w:spacing w:before="0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/>
          <w:b/>
          <w:bCs/>
          <w:sz w:val="40"/>
          <w:szCs w:val="40"/>
          <w:cs/>
        </w:rPr>
        <w:br w:type="page"/>
      </w:r>
    </w:p>
    <w:p w14:paraId="5C15CC7E" w14:textId="4C97F7B0" w:rsidR="00BD29C7" w:rsidRPr="00E17E9B" w:rsidRDefault="00EA24E0" w:rsidP="00507D7B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746BA5" wp14:editId="5D92CF7C">
                <wp:simplePos x="0" y="0"/>
                <wp:positionH relativeFrom="column">
                  <wp:posOffset>4001858</wp:posOffset>
                </wp:positionH>
                <wp:positionV relativeFrom="paragraph">
                  <wp:posOffset>-768832</wp:posOffset>
                </wp:positionV>
                <wp:extent cx="2160270" cy="288290"/>
                <wp:effectExtent l="13970" t="8890" r="698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309B" w14:textId="77777777" w:rsidR="00B55203" w:rsidRPr="00C7793D" w:rsidRDefault="00B55203" w:rsidP="00BD29C7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 w:rsidR="00D85822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การอ้างอิงระบบนาม-ปี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6BA5" id="_x0000_s1030" type="#_x0000_t202" style="position:absolute;left:0;text-align:left;margin-left:315.1pt;margin-top:-60.55pt;width:170.1pt;height:2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J1Gw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">
                <v:textbox>
                  <w:txbxContent>
                    <w:p w14:paraId="1704309B" w14:textId="77777777" w:rsidR="00B55203" w:rsidRPr="00C7793D" w:rsidRDefault="00B55203" w:rsidP="00BD29C7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 w:rsidR="00D85822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การอ้างอิงระบบนาม-ปี</w:t>
                      </w:r>
                    </w:p>
                  </w:txbxContent>
                </v:textbox>
              </v:shape>
            </w:pict>
          </mc:Fallback>
        </mc:AlternateContent>
      </w:r>
      <w:r w:rsidR="00F37830"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เอกสารอ้างอิง</w:t>
      </w:r>
      <w:r w:rsidR="00507D7B" w:rsidRPr="00E17E9B">
        <w:rPr>
          <w:rFonts w:ascii="Angsana New" w:hAnsi="Angsana New" w:cs="Angsana New"/>
          <w:b/>
          <w:bCs/>
          <w:sz w:val="40"/>
          <w:szCs w:val="40"/>
        </w:rPr>
        <w:t xml:space="preserve"> (References)</w:t>
      </w:r>
    </w:p>
    <w:p w14:paraId="4B52D3B7" w14:textId="77777777" w:rsidR="002A6815" w:rsidRPr="00E17E9B" w:rsidRDefault="002A6815" w:rsidP="002A6815">
      <w:pPr>
        <w:spacing w:before="240"/>
        <w:ind w:left="2552" w:hanging="2552"/>
        <w:jc w:val="both"/>
        <w:rPr>
          <w:rFonts w:ascii="Angsana New" w:hAnsi="Angsana New" w:cs="Angsana New"/>
          <w:cs/>
        </w:rPr>
      </w:pPr>
      <w:r w:rsidRPr="00E17E9B">
        <w:rPr>
          <w:rFonts w:ascii="Angsana New" w:hAnsi="Angsana New" w:cs="Angsana New"/>
        </w:rPr>
        <w:t>[</w:t>
      </w:r>
      <w:r w:rsidRPr="00E17E9B">
        <w:rPr>
          <w:rFonts w:ascii="Angsana New" w:hAnsi="Angsana New" w:cs="Angsana New" w:hint="cs"/>
          <w:cs/>
        </w:rPr>
        <w:t>ชื่อ นามสกุล</w:t>
      </w:r>
      <w:r w:rsidRPr="00E17E9B">
        <w:rPr>
          <w:rFonts w:ascii="Angsana New" w:hAnsi="Angsana New" w:cs="Angsana New"/>
        </w:rPr>
        <w:t xml:space="preserve">, </w:t>
      </w:r>
      <w:r w:rsidRPr="00E17E9B">
        <w:rPr>
          <w:rFonts w:ascii="Angsana New" w:hAnsi="Angsana New" w:cs="Angsana New" w:hint="cs"/>
          <w:cs/>
        </w:rPr>
        <w:t xml:space="preserve">ปี พ.ศ. </w:t>
      </w:r>
      <w:r w:rsidRPr="00E17E9B">
        <w:rPr>
          <w:rFonts w:ascii="Angsana New" w:hAnsi="Angsana New" w:cs="Angsana New"/>
        </w:rPr>
        <w:t>…]</w:t>
      </w:r>
      <w:r w:rsidRPr="00E17E9B">
        <w:rPr>
          <w:rFonts w:ascii="Angsana New" w:hAnsi="Angsana New" w:cs="Angsana New" w:hint="cs"/>
          <w:cs/>
        </w:rPr>
        <w:tab/>
      </w:r>
      <w:r w:rsidR="00F80183" w:rsidRPr="00E17E9B">
        <w:rPr>
          <w:rFonts w:ascii="Angsana New" w:hAnsi="Angsana New" w:cs="Angsana New" w:hint="cs"/>
          <w:cs/>
        </w:rPr>
        <w:t xml:space="preserve">ชื่อผู้แต่ง </w:t>
      </w:r>
      <w:r w:rsidR="00F80183" w:rsidRPr="00E17E9B">
        <w:rPr>
          <w:rFonts w:ascii="Angsana New" w:hAnsi="Angsana New" w:cs="Angsana New" w:hint="cs"/>
          <w:i/>
          <w:iCs/>
          <w:cs/>
        </w:rPr>
        <w:t>ชื่อเรื่องหนังสือ</w:t>
      </w:r>
      <w:r w:rsidR="00F80183" w:rsidRPr="00E17E9B">
        <w:rPr>
          <w:rFonts w:ascii="Angsana New" w:hAnsi="Angsana New" w:cs="Angsana New"/>
        </w:rPr>
        <w:t xml:space="preserve"> </w:t>
      </w:r>
      <w:r w:rsidR="00F80183" w:rsidRPr="00E17E9B">
        <w:rPr>
          <w:rFonts w:ascii="Angsana New" w:hAnsi="Angsana New" w:cs="Angsana New" w:hint="cs"/>
          <w:cs/>
        </w:rPr>
        <w:t>สำนักพิมพ์ ปี พ.ศ. ที่พิมพ์</w:t>
      </w:r>
      <w:r w:rsidRPr="00E17E9B">
        <w:rPr>
          <w:rFonts w:ascii="Angsana New" w:hAnsi="Angsana New" w:cs="Angsana New"/>
        </w:rPr>
        <w:t xml:space="preserve"> </w:t>
      </w:r>
      <w:r w:rsidR="00EE5642" w:rsidRPr="00E17E9B">
        <w:rPr>
          <w:rFonts w:ascii="Angsana New" w:hAnsi="Angsana New" w:cs="Angsana New"/>
        </w:rPr>
        <w:t>………………</w:t>
      </w:r>
    </w:p>
    <w:p w14:paraId="4390FA6F" w14:textId="77777777" w:rsidR="0079470E" w:rsidRPr="00E17E9B" w:rsidRDefault="0079470E" w:rsidP="0079470E">
      <w:pPr>
        <w:spacing w:before="240"/>
        <w:ind w:left="2552" w:hanging="2552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</w:t>
      </w:r>
      <w:r w:rsidRPr="00E17E9B">
        <w:rPr>
          <w:rFonts w:ascii="Angsana New" w:hAnsi="Angsana New" w:cs="Angsana New" w:hint="cs"/>
          <w:cs/>
        </w:rPr>
        <w:t>ชื่อ นามสกุล</w:t>
      </w:r>
      <w:r w:rsidRPr="00E17E9B">
        <w:rPr>
          <w:rFonts w:ascii="Angsana New" w:hAnsi="Angsana New" w:cs="Angsana New"/>
        </w:rPr>
        <w:t xml:space="preserve">, </w:t>
      </w:r>
      <w:r w:rsidRPr="00E17E9B">
        <w:rPr>
          <w:rFonts w:ascii="Angsana New" w:hAnsi="Angsana New" w:cs="Angsana New" w:hint="cs"/>
          <w:cs/>
        </w:rPr>
        <w:t xml:space="preserve">ปี พ.ศ. </w:t>
      </w:r>
      <w:r w:rsidRPr="00E17E9B">
        <w:rPr>
          <w:rFonts w:ascii="Angsana New" w:hAnsi="Angsana New" w:cs="Angsana New"/>
        </w:rPr>
        <w:t>…]</w:t>
      </w:r>
      <w:r w:rsidRPr="00E17E9B">
        <w:rPr>
          <w:rFonts w:ascii="Angsana New" w:hAnsi="Angsana New" w:cs="Angsana New"/>
        </w:rPr>
        <w:tab/>
      </w:r>
      <w:r w:rsidRPr="00E17E9B">
        <w:rPr>
          <w:rFonts w:ascii="Angsana New" w:hAnsi="Angsana New" w:cs="Angsana New" w:hint="cs"/>
          <w:cs/>
        </w:rPr>
        <w:t xml:space="preserve">ชื่อผู้แต่ง </w:t>
      </w:r>
      <w:r w:rsidRPr="00E17E9B">
        <w:rPr>
          <w:rFonts w:ascii="Angsana New" w:hAnsi="Angsana New" w:cs="Angsana New" w:hint="cs"/>
          <w:i/>
          <w:iCs/>
          <w:cs/>
        </w:rPr>
        <w:t>ชื่อเรื่องหนังสือ</w:t>
      </w:r>
      <w:r w:rsidRPr="00E17E9B">
        <w:rPr>
          <w:rFonts w:ascii="Angsana New" w:hAnsi="Angsana New" w:cs="Angsana New"/>
        </w:rPr>
        <w:t xml:space="preserve"> </w:t>
      </w:r>
      <w:r w:rsidRPr="00E17E9B">
        <w:rPr>
          <w:rFonts w:ascii="Angsana New" w:hAnsi="Angsana New" w:cs="Angsana New" w:hint="cs"/>
          <w:cs/>
        </w:rPr>
        <w:t xml:space="preserve">สำนักพิมพ์ ปี พ.ศ. </w:t>
      </w:r>
      <w:r w:rsidRPr="00E17E9B">
        <w:rPr>
          <w:rFonts w:ascii="Angsana New" w:hAnsi="Angsana New" w:cs="Angsana New"/>
        </w:rPr>
        <w:t xml:space="preserve">………. </w:t>
      </w:r>
      <w:r w:rsidRPr="00E17E9B">
        <w:rPr>
          <w:rFonts w:ascii="Angsana New" w:hAnsi="Angsana New" w:cs="Angsana New" w:hint="cs"/>
          <w:cs/>
        </w:rPr>
        <w:t xml:space="preserve">หน้า </w:t>
      </w:r>
      <w:r w:rsidRPr="00E17E9B">
        <w:rPr>
          <w:rFonts w:ascii="Angsana New" w:hAnsi="Angsana New" w:cs="Angsana New"/>
        </w:rPr>
        <w:t>….. ISBN …………………..</w:t>
      </w:r>
    </w:p>
    <w:p w14:paraId="2BE43DD5" w14:textId="77777777" w:rsidR="0079470E" w:rsidRPr="00E17E9B" w:rsidRDefault="0079470E" w:rsidP="0079470E">
      <w:pPr>
        <w:spacing w:before="240"/>
        <w:ind w:left="2552" w:hanging="2552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</w:t>
      </w:r>
      <w:r w:rsidRPr="00E17E9B">
        <w:rPr>
          <w:rFonts w:ascii="Angsana New" w:hAnsi="Angsana New" w:cs="Angsana New" w:hint="cs"/>
          <w:cs/>
        </w:rPr>
        <w:t>ชื่อ นามสกุล</w:t>
      </w:r>
      <w:r w:rsidRPr="00E17E9B">
        <w:rPr>
          <w:rFonts w:ascii="Angsana New" w:hAnsi="Angsana New" w:cs="Angsana New"/>
        </w:rPr>
        <w:t xml:space="preserve">, </w:t>
      </w:r>
      <w:r w:rsidRPr="00E17E9B">
        <w:rPr>
          <w:rFonts w:ascii="Angsana New" w:hAnsi="Angsana New" w:cs="Angsana New" w:hint="cs"/>
          <w:cs/>
        </w:rPr>
        <w:t xml:space="preserve">ปี พ.ศ. </w:t>
      </w:r>
      <w:r w:rsidRPr="00E17E9B">
        <w:rPr>
          <w:rFonts w:ascii="Angsana New" w:hAnsi="Angsana New" w:cs="Angsana New"/>
        </w:rPr>
        <w:t>…]</w:t>
      </w:r>
      <w:r w:rsidRPr="00E17E9B">
        <w:rPr>
          <w:rFonts w:ascii="Angsana New" w:hAnsi="Angsana New" w:cs="Angsana New"/>
        </w:rPr>
        <w:tab/>
      </w:r>
      <w:r w:rsidRPr="00E17E9B">
        <w:rPr>
          <w:rFonts w:ascii="Angsana New" w:hAnsi="Angsana New" w:cs="Angsana New" w:hint="cs"/>
          <w:cs/>
        </w:rPr>
        <w:t xml:space="preserve">ชื่อผู้แต่ง </w:t>
      </w:r>
      <w:r w:rsidRPr="00E17E9B">
        <w:rPr>
          <w:rFonts w:ascii="Angsana New" w:hAnsi="Angsana New" w:cs="Angsana New"/>
        </w:rPr>
        <w:t>“</w:t>
      </w:r>
      <w:r w:rsidRPr="00E17E9B">
        <w:rPr>
          <w:rFonts w:ascii="Angsana New" w:hAnsi="Angsana New" w:cs="Angsana New" w:hint="cs"/>
          <w:i/>
          <w:iCs/>
          <w:cs/>
        </w:rPr>
        <w:t>ชื่อเรื่องสิ่งพิมพ์</w:t>
      </w:r>
      <w:r w:rsidRPr="00E17E9B">
        <w:rPr>
          <w:rFonts w:ascii="Angsana New" w:hAnsi="Angsana New" w:cs="Angsana New"/>
        </w:rPr>
        <w:t xml:space="preserve">” </w:t>
      </w:r>
      <w:r w:rsidRPr="00E17E9B">
        <w:rPr>
          <w:rFonts w:ascii="Angsana New" w:hAnsi="Angsana New" w:cs="Angsana New" w:hint="cs"/>
          <w:cs/>
        </w:rPr>
        <w:t xml:space="preserve">วารสาร/การประชุม ปีที่ </w:t>
      </w:r>
      <w:r w:rsidRPr="00E17E9B">
        <w:rPr>
          <w:rFonts w:ascii="Angsana New" w:hAnsi="Angsana New" w:cs="Angsana New"/>
        </w:rPr>
        <w:t xml:space="preserve">….. </w:t>
      </w:r>
      <w:r w:rsidRPr="00E17E9B">
        <w:rPr>
          <w:rFonts w:ascii="Angsana New" w:hAnsi="Angsana New" w:cs="Angsana New" w:hint="cs"/>
          <w:cs/>
        </w:rPr>
        <w:t xml:space="preserve">ฉบับที่ </w:t>
      </w:r>
      <w:r w:rsidRPr="00E17E9B">
        <w:rPr>
          <w:rFonts w:ascii="Angsana New" w:hAnsi="Angsana New" w:cs="Angsana New"/>
        </w:rPr>
        <w:t>…../</w:t>
      </w:r>
      <w:r w:rsidRPr="00E17E9B">
        <w:rPr>
          <w:rFonts w:ascii="Angsana New" w:hAnsi="Angsana New" w:cs="Angsana New" w:hint="cs"/>
          <w:cs/>
        </w:rPr>
        <w:t xml:space="preserve">สถานที่จัดการประชุม </w:t>
      </w:r>
      <w:r w:rsidR="00EE5642" w:rsidRPr="00E17E9B">
        <w:rPr>
          <w:rFonts w:ascii="Angsana New" w:hAnsi="Angsana New" w:cs="Angsana New" w:hint="cs"/>
          <w:cs/>
        </w:rPr>
        <w:t xml:space="preserve">วัน-เดือน-ปี พ.ศ. </w:t>
      </w:r>
      <w:r w:rsidR="00EE5642" w:rsidRPr="00E17E9B">
        <w:rPr>
          <w:rFonts w:ascii="Angsana New" w:hAnsi="Angsana New" w:cs="Angsana New"/>
        </w:rPr>
        <w:t>……</w:t>
      </w:r>
      <w:r w:rsidRPr="00E17E9B">
        <w:rPr>
          <w:rFonts w:ascii="Angsana New" w:hAnsi="Angsana New" w:cs="Angsana New" w:hint="cs"/>
          <w:cs/>
        </w:rPr>
        <w:t xml:space="preserve"> หน้า </w:t>
      </w:r>
      <w:r w:rsidRPr="00E17E9B">
        <w:rPr>
          <w:rFonts w:ascii="Angsana New" w:hAnsi="Angsana New" w:cs="Angsana New"/>
        </w:rPr>
        <w:t>…</w:t>
      </w:r>
      <w:r w:rsidR="00EE5642" w:rsidRPr="00E17E9B">
        <w:rPr>
          <w:rFonts w:ascii="Angsana New" w:hAnsi="Angsana New" w:cs="Angsana New"/>
        </w:rPr>
        <w:t>…</w:t>
      </w:r>
      <w:r w:rsidRPr="00E17E9B">
        <w:rPr>
          <w:rFonts w:ascii="Angsana New" w:hAnsi="Angsana New" w:cs="Angsana New"/>
        </w:rPr>
        <w:t xml:space="preserve"> ISBN ………</w:t>
      </w:r>
    </w:p>
    <w:p w14:paraId="6E24CF1F" w14:textId="77777777" w:rsidR="002A6815" w:rsidRPr="00E17E9B" w:rsidRDefault="00BC6C68" w:rsidP="0079470E">
      <w:pPr>
        <w:spacing w:before="240"/>
        <w:ind w:left="2552" w:hanging="2552"/>
        <w:jc w:val="both"/>
        <w:rPr>
          <w:rFonts w:ascii="Angsana New" w:hAnsi="Angsana New" w:cs="Angsana New"/>
          <w:cs/>
        </w:rPr>
      </w:pPr>
      <w:r w:rsidRPr="00E17E9B">
        <w:rPr>
          <w:rFonts w:ascii="Angsana New" w:hAnsi="Angsana New" w:cs="Angsana New"/>
        </w:rPr>
        <w:t>[……………, ……</w:t>
      </w:r>
      <w:r w:rsidR="002A6815" w:rsidRPr="00E17E9B">
        <w:rPr>
          <w:rFonts w:ascii="Angsana New" w:hAnsi="Angsana New" w:cs="Angsana New"/>
        </w:rPr>
        <w:t>…]</w:t>
      </w:r>
      <w:r w:rsidR="002A6815" w:rsidRPr="00E17E9B">
        <w:rPr>
          <w:rFonts w:ascii="Angsana New" w:hAnsi="Angsana New" w:cs="Angsana New" w:hint="cs"/>
          <w:cs/>
        </w:rPr>
        <w:tab/>
      </w:r>
      <w:r w:rsidR="002A6815" w:rsidRPr="00E17E9B">
        <w:rPr>
          <w:rFonts w:ascii="Angsana New" w:hAnsi="Angsana New" w:cs="Angsana New"/>
        </w:rPr>
        <w:t>………………………………………………………………………… …………………………………………………………</w:t>
      </w:r>
    </w:p>
    <w:p w14:paraId="152AC1B0" w14:textId="77777777" w:rsidR="002A6815" w:rsidRPr="00E17E9B" w:rsidRDefault="00BC6C68" w:rsidP="002A6815">
      <w:pPr>
        <w:spacing w:before="240"/>
        <w:ind w:left="2552" w:hanging="2552"/>
        <w:jc w:val="both"/>
        <w:rPr>
          <w:rFonts w:ascii="Angsana New" w:hAnsi="Angsana New" w:cs="Angsana New"/>
          <w:cs/>
        </w:rPr>
      </w:pPr>
      <w:r w:rsidRPr="00E17E9B">
        <w:rPr>
          <w:rFonts w:ascii="Angsana New" w:hAnsi="Angsana New" w:cs="Angsana New"/>
        </w:rPr>
        <w:t>[……………, ……</w:t>
      </w:r>
      <w:r w:rsidR="002A6815" w:rsidRPr="00E17E9B">
        <w:rPr>
          <w:rFonts w:ascii="Angsana New" w:hAnsi="Angsana New" w:cs="Angsana New"/>
        </w:rPr>
        <w:t>…]</w:t>
      </w:r>
      <w:r w:rsidR="002A6815" w:rsidRPr="00E17E9B">
        <w:rPr>
          <w:rFonts w:ascii="Angsana New" w:hAnsi="Angsana New" w:cs="Angsana New" w:hint="cs"/>
          <w:cs/>
        </w:rPr>
        <w:tab/>
      </w:r>
      <w:r w:rsidR="002A6815" w:rsidRPr="00E17E9B">
        <w:rPr>
          <w:rFonts w:ascii="Angsana New" w:hAnsi="Angsana New" w:cs="Angsana New"/>
        </w:rPr>
        <w:t>………………………………………………………………………… …………………………………………………………</w:t>
      </w:r>
    </w:p>
    <w:p w14:paraId="2455464B" w14:textId="77777777" w:rsidR="00035B4D" w:rsidRPr="00E17E9B" w:rsidRDefault="00035B4D" w:rsidP="00035B4D">
      <w:pPr>
        <w:spacing w:before="240"/>
        <w:ind w:left="2552" w:hanging="2552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</w:t>
      </w:r>
      <w:r w:rsidRPr="00E17E9B">
        <w:rPr>
          <w:rFonts w:ascii="Angsana New" w:hAnsi="Angsana New" w:cs="Angsana New" w:hint="cs"/>
          <w:cs/>
        </w:rPr>
        <w:t>เอกชัย แสงอินทร์</w:t>
      </w:r>
      <w:r w:rsidRPr="00E17E9B">
        <w:rPr>
          <w:rFonts w:ascii="Angsana New" w:hAnsi="Angsana New" w:cs="Angsana New"/>
        </w:rPr>
        <w:t>,</w:t>
      </w:r>
      <w:r w:rsidRPr="00E17E9B">
        <w:rPr>
          <w:rFonts w:ascii="Angsana New" w:hAnsi="Angsana New" w:cs="Angsana New" w:hint="cs"/>
          <w:cs/>
        </w:rPr>
        <w:t xml:space="preserve"> 2556</w:t>
      </w:r>
      <w:r w:rsidRPr="00E17E9B">
        <w:rPr>
          <w:rFonts w:ascii="Angsana New" w:hAnsi="Angsana New" w:cs="Angsana New"/>
        </w:rPr>
        <w:t>]</w:t>
      </w:r>
      <w:r w:rsidRPr="00E17E9B">
        <w:rPr>
          <w:rFonts w:ascii="Angsana New" w:hAnsi="Angsana New" w:cs="Angsana New"/>
        </w:rPr>
        <w:tab/>
      </w:r>
      <w:r w:rsidRPr="00E17E9B">
        <w:rPr>
          <w:rFonts w:ascii="Angsana New" w:hAnsi="Angsana New" w:cs="Angsana New" w:hint="cs"/>
          <w:cs/>
        </w:rPr>
        <w:t xml:space="preserve">เอกชัย แสงอินทร์ </w:t>
      </w:r>
      <w:r w:rsidRPr="00E17E9B">
        <w:rPr>
          <w:rFonts w:ascii="Angsana New" w:hAnsi="Angsana New" w:cs="Angsana New" w:hint="cs"/>
          <w:i/>
          <w:iCs/>
          <w:cs/>
        </w:rPr>
        <w:t>การเขียนและพิมพ์วิทยานิพนธ์และรายงานการค้นคว้าแบบอิสระ</w:t>
      </w:r>
      <w:r w:rsidRPr="00E17E9B">
        <w:rPr>
          <w:rFonts w:ascii="Angsana New" w:hAnsi="Angsana New" w:cs="Angsana New" w:hint="cs"/>
          <w:cs/>
        </w:rPr>
        <w:t xml:space="preserve"> บัณฑิตวิทยาลัย มหาวิทยาลัยเชียงใหม่ ตุลาคม 2556</w:t>
      </w:r>
    </w:p>
    <w:p w14:paraId="76767E6A" w14:textId="77777777" w:rsidR="002A6815" w:rsidRPr="00E17E9B" w:rsidRDefault="002A6815" w:rsidP="00035B4D">
      <w:pPr>
        <w:spacing w:before="240"/>
        <w:ind w:left="1701" w:hanging="1701"/>
        <w:jc w:val="both"/>
        <w:rPr>
          <w:rFonts w:ascii="Angsana New" w:hAnsi="Angsana New" w:cs="Angsana New"/>
          <w:cs/>
        </w:rPr>
      </w:pPr>
      <w:r w:rsidRPr="00E17E9B">
        <w:rPr>
          <w:rFonts w:ascii="Angsana New" w:hAnsi="Angsana New" w:cs="Angsana New"/>
        </w:rPr>
        <w:t>[Name, Year]</w:t>
      </w:r>
      <w:r w:rsidRPr="00E17E9B">
        <w:rPr>
          <w:rFonts w:ascii="Angsana New" w:hAnsi="Angsana New" w:cs="Angsana New" w:hint="cs"/>
          <w:cs/>
        </w:rPr>
        <w:tab/>
      </w:r>
      <w:r w:rsidRPr="00E17E9B">
        <w:rPr>
          <w:rFonts w:ascii="Angsana New" w:hAnsi="Angsana New" w:cs="Angsana New"/>
        </w:rPr>
        <w:t>Author’s Name, Research Title, Journal, Conference, Date, Page No.  ………… …………………………………………………………</w:t>
      </w:r>
    </w:p>
    <w:p w14:paraId="3ADC9A2D" w14:textId="77777777" w:rsidR="002A6815" w:rsidRPr="00E17E9B" w:rsidRDefault="002A6815" w:rsidP="002A6815">
      <w:pPr>
        <w:spacing w:before="240"/>
        <w:ind w:left="1701" w:hanging="1701"/>
        <w:jc w:val="both"/>
        <w:rPr>
          <w:rFonts w:ascii="Angsana New" w:hAnsi="Angsana New" w:cs="Angsana New"/>
          <w:cs/>
        </w:rPr>
      </w:pPr>
      <w:r w:rsidRPr="00E17E9B">
        <w:rPr>
          <w:rFonts w:ascii="Angsana New" w:hAnsi="Angsana New" w:cs="Angsana New"/>
        </w:rPr>
        <w:t>[Name, Year]</w:t>
      </w:r>
      <w:r w:rsidRPr="00E17E9B">
        <w:rPr>
          <w:rFonts w:ascii="Angsana New" w:hAnsi="Angsana New" w:cs="Angsana New" w:hint="cs"/>
          <w:cs/>
        </w:rPr>
        <w:tab/>
      </w:r>
      <w:r w:rsidRPr="00E17E9B">
        <w:rPr>
          <w:rFonts w:ascii="Angsana New" w:hAnsi="Angsana New" w:cs="Angsana New"/>
        </w:rPr>
        <w:t>Author’s Name, Research Title, Journal, Conference, Date, Page No.  ………… …………………………………………………………</w:t>
      </w:r>
    </w:p>
    <w:p w14:paraId="3C1378F4" w14:textId="77777777" w:rsidR="0079470E" w:rsidRPr="00E17E9B" w:rsidRDefault="0079470E" w:rsidP="0079470E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[Name, Year]</w:t>
      </w:r>
      <w:r w:rsidRPr="00E17E9B">
        <w:rPr>
          <w:rFonts w:ascii="Angsana New" w:hAnsi="Angsana New" w:cs="Angsana New" w:hint="cs"/>
          <w:cs/>
        </w:rPr>
        <w:tab/>
      </w:r>
      <w:r w:rsidRPr="00E17E9B">
        <w:rPr>
          <w:rFonts w:ascii="Angsana New" w:hAnsi="Angsana New" w:cs="Angsana New"/>
        </w:rPr>
        <w:t xml:space="preserve">Author’s Name, </w:t>
      </w:r>
      <w:r w:rsidRPr="00E17E9B">
        <w:rPr>
          <w:rFonts w:ascii="Angsana New" w:hAnsi="Angsana New" w:cs="Angsana New"/>
          <w:i/>
          <w:iCs/>
        </w:rPr>
        <w:t>Book Title</w:t>
      </w:r>
      <w:r w:rsidRPr="00E17E9B">
        <w:rPr>
          <w:rFonts w:ascii="Angsana New" w:hAnsi="Angsana New" w:cs="Angsana New"/>
        </w:rPr>
        <w:t>, Publisher, Year, Page No., ISBN ………………… ……………………………………………………………….……</w:t>
      </w:r>
    </w:p>
    <w:p w14:paraId="521402DA" w14:textId="03A550E1" w:rsidR="002A6815" w:rsidRPr="00E17E9B" w:rsidRDefault="002A6815" w:rsidP="0079470E">
      <w:pPr>
        <w:spacing w:before="240"/>
        <w:ind w:left="1701" w:hanging="1701"/>
        <w:jc w:val="both"/>
        <w:rPr>
          <w:rFonts w:ascii="Angsana New" w:hAnsi="Angsana New" w:cs="Angsana New"/>
          <w:cs/>
        </w:rPr>
      </w:pPr>
      <w:r w:rsidRPr="00E17E9B">
        <w:rPr>
          <w:rFonts w:ascii="Angsana New" w:hAnsi="Angsana New" w:cs="Angsana New"/>
        </w:rPr>
        <w:t>[</w:t>
      </w:r>
      <w:r w:rsidR="00F80183" w:rsidRPr="00E17E9B">
        <w:rPr>
          <w:rFonts w:ascii="Angsana New" w:hAnsi="Angsana New" w:cs="Angsana New"/>
        </w:rPr>
        <w:t>………</w:t>
      </w:r>
      <w:r w:rsidRPr="00E17E9B">
        <w:rPr>
          <w:rFonts w:ascii="Angsana New" w:hAnsi="Angsana New" w:cs="Angsana New"/>
        </w:rPr>
        <w:t>,</w:t>
      </w:r>
      <w:r w:rsidR="00F80183" w:rsidRPr="00E17E9B">
        <w:rPr>
          <w:rFonts w:ascii="Angsana New" w:hAnsi="Angsana New" w:cs="Angsana New"/>
        </w:rPr>
        <w:t xml:space="preserve"> ………</w:t>
      </w:r>
      <w:r w:rsidRPr="00E17E9B">
        <w:rPr>
          <w:rFonts w:ascii="Angsana New" w:hAnsi="Angsana New" w:cs="Angsana New"/>
        </w:rPr>
        <w:t>]</w:t>
      </w:r>
      <w:r w:rsidRPr="00E17E9B">
        <w:rPr>
          <w:rFonts w:ascii="Angsana New" w:hAnsi="Angsana New" w:cs="Angsana New" w:hint="cs"/>
          <w:cs/>
        </w:rPr>
        <w:tab/>
      </w:r>
      <w:r w:rsidR="00F80183" w:rsidRPr="00E17E9B">
        <w:rPr>
          <w:rFonts w:ascii="Angsana New" w:hAnsi="Angsana New" w:cs="Angsana New"/>
        </w:rPr>
        <w:t>…………………………………………………………………………</w:t>
      </w:r>
      <w:r w:rsidRPr="00E17E9B">
        <w:rPr>
          <w:rFonts w:ascii="Angsana New" w:hAnsi="Angsana New" w:cs="Angsana New"/>
        </w:rPr>
        <w:t>………… …………………………………………………………</w:t>
      </w:r>
    </w:p>
    <w:p w14:paraId="64BE59B5" w14:textId="211EDB90" w:rsidR="00D85822" w:rsidRPr="00E17E9B" w:rsidRDefault="00760D36" w:rsidP="00760D3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17E9B">
        <w:rPr>
          <w:rFonts w:ascii="Angsana New" w:hAnsi="Angsana New" w:cs="Angsana New"/>
        </w:rPr>
        <w:br w:type="page"/>
      </w:r>
    </w:p>
    <w:p w14:paraId="75845FE6" w14:textId="15EA5641" w:rsidR="00760D36" w:rsidRPr="00E17E9B" w:rsidRDefault="001F07C6" w:rsidP="00760D3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26DC3" wp14:editId="70837260">
                <wp:simplePos x="0" y="0"/>
                <wp:positionH relativeFrom="column">
                  <wp:posOffset>3900280</wp:posOffset>
                </wp:positionH>
                <wp:positionV relativeFrom="paragraph">
                  <wp:posOffset>-754730</wp:posOffset>
                </wp:positionV>
                <wp:extent cx="2160270" cy="288290"/>
                <wp:effectExtent l="13970" t="9525" r="698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48CE" w14:textId="77777777" w:rsidR="00B55203" w:rsidRPr="00C7793D" w:rsidRDefault="00B55203" w:rsidP="00760D36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การเขียนเอกสารอ้างอิง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6DC3" id="_x0000_s1031" type="#_x0000_t202" style="position:absolute;left:0;text-align:left;margin-left:307.1pt;margin-top:-59.45pt;width:170.1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eZGw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">
                <v:textbox>
                  <w:txbxContent>
                    <w:p w14:paraId="4A5E48CE" w14:textId="77777777" w:rsidR="00B55203" w:rsidRPr="00C7793D" w:rsidRDefault="00B55203" w:rsidP="00760D36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การเขียนเอกสารอ้างอิง</w:t>
                      </w:r>
                    </w:p>
                  </w:txbxContent>
                </v:textbox>
              </v:shape>
            </w:pict>
          </mc:Fallback>
        </mc:AlternateContent>
      </w:r>
      <w:r w:rsidR="00760D36"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เอกสารอ้างอิง</w:t>
      </w:r>
      <w:r w:rsidR="00507D7B" w:rsidRPr="00E17E9B">
        <w:rPr>
          <w:rFonts w:ascii="Angsana New" w:hAnsi="Angsana New" w:cs="Angsana New"/>
          <w:b/>
          <w:bCs/>
          <w:sz w:val="40"/>
          <w:szCs w:val="40"/>
        </w:rPr>
        <w:t xml:space="preserve"> (References)</w:t>
      </w:r>
    </w:p>
    <w:p w14:paraId="725FF103" w14:textId="77777777" w:rsidR="00760D36" w:rsidRPr="00E17E9B" w:rsidRDefault="00760D36" w:rsidP="001301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[1]</w:t>
      </w:r>
      <w:r w:rsidRPr="00E17E9B">
        <w:rPr>
          <w:rFonts w:ascii="Angsana New" w:hAnsi="Angsana New" w:cs="Angsana New"/>
        </w:rPr>
        <w:tab/>
      </w:r>
      <w:r w:rsidR="00130171" w:rsidRPr="00E17E9B">
        <w:rPr>
          <w:rFonts w:ascii="Angsana New" w:hAnsi="Angsana New" w:cs="Angsana New"/>
        </w:rPr>
        <w:t>Author’s Name, “Publication Title,” Journal</w:t>
      </w:r>
      <w:r w:rsidR="00DF2866" w:rsidRPr="00E17E9B">
        <w:rPr>
          <w:rFonts w:ascii="Angsana New" w:hAnsi="Angsana New" w:cs="Angsana New"/>
        </w:rPr>
        <w:t>/Conference</w:t>
      </w:r>
      <w:r w:rsidR="00130171" w:rsidRPr="00E17E9B">
        <w:rPr>
          <w:rFonts w:ascii="Angsana New" w:hAnsi="Angsana New" w:cs="Angsana New"/>
        </w:rPr>
        <w:t xml:space="preserve">, Vol. </w:t>
      </w:r>
      <w:r w:rsidR="00276371" w:rsidRPr="00E17E9B">
        <w:rPr>
          <w:rFonts w:ascii="Angsana New" w:hAnsi="Angsana New" w:cs="Angsana New"/>
        </w:rPr>
        <w:t xml:space="preserve">… </w:t>
      </w:r>
      <w:r w:rsidR="00130171" w:rsidRPr="00E17E9B">
        <w:rPr>
          <w:rFonts w:ascii="Angsana New" w:hAnsi="Angsana New" w:cs="Angsana New"/>
        </w:rPr>
        <w:t>No.</w:t>
      </w:r>
      <w:r w:rsidR="00276371" w:rsidRPr="00E17E9B">
        <w:rPr>
          <w:rFonts w:ascii="Angsana New" w:hAnsi="Angsana New" w:cs="Angsana New"/>
        </w:rPr>
        <w:t xml:space="preserve"> …</w:t>
      </w:r>
      <w:r w:rsidR="00DF2866" w:rsidRPr="00E17E9B">
        <w:rPr>
          <w:rFonts w:ascii="Angsana New" w:hAnsi="Angsana New" w:cs="Angsana New"/>
        </w:rPr>
        <w:t>/</w:t>
      </w:r>
      <w:r w:rsidR="00130171" w:rsidRPr="00E17E9B">
        <w:rPr>
          <w:rFonts w:ascii="Angsana New" w:hAnsi="Angsana New" w:cs="Angsana New"/>
        </w:rPr>
        <w:t>Venue</w:t>
      </w:r>
      <w:r w:rsidR="00276371" w:rsidRPr="00E17E9B">
        <w:rPr>
          <w:rFonts w:ascii="Angsana New" w:hAnsi="Angsana New" w:cs="Angsana New"/>
        </w:rPr>
        <w:t xml:space="preserve"> ………, Day-Mont</w:t>
      </w:r>
      <w:r w:rsidR="003C0BE5" w:rsidRPr="00E17E9B">
        <w:rPr>
          <w:rFonts w:ascii="Angsana New" w:hAnsi="Angsana New" w:cs="Angsana New"/>
        </w:rPr>
        <w:t>h</w:t>
      </w:r>
      <w:r w:rsidR="00276371" w:rsidRPr="00E17E9B">
        <w:rPr>
          <w:rFonts w:ascii="Angsana New" w:hAnsi="Angsana New" w:cs="Angsana New"/>
        </w:rPr>
        <w:t>-</w:t>
      </w:r>
      <w:r w:rsidR="00130171" w:rsidRPr="00E17E9B">
        <w:rPr>
          <w:rFonts w:ascii="Angsana New" w:hAnsi="Angsana New" w:cs="Angsana New"/>
        </w:rPr>
        <w:t>Year, Page No.  ……………………</w:t>
      </w:r>
      <w:r w:rsidR="00DF2866" w:rsidRPr="00E17E9B">
        <w:rPr>
          <w:rFonts w:ascii="Angsana New" w:hAnsi="Angsana New" w:cs="Angsana New"/>
        </w:rPr>
        <w:t>………</w:t>
      </w:r>
      <w:r w:rsidR="00130171" w:rsidRPr="00E17E9B">
        <w:rPr>
          <w:rFonts w:ascii="Angsana New" w:hAnsi="Angsana New" w:cs="Angsana New"/>
        </w:rPr>
        <w:t>……………………………</w:t>
      </w:r>
    </w:p>
    <w:p w14:paraId="65AE0709" w14:textId="77777777" w:rsidR="00130171" w:rsidRPr="00E17E9B" w:rsidRDefault="00130171" w:rsidP="001301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</w:t>
      </w:r>
      <w:r w:rsidRPr="00E17E9B">
        <w:rPr>
          <w:rFonts w:ascii="Angsana New" w:hAnsi="Angsana New" w:cs="Angsana New" w:hint="cs"/>
          <w:cs/>
        </w:rPr>
        <w:t>2</w:t>
      </w:r>
      <w:r w:rsidRPr="00E17E9B">
        <w:rPr>
          <w:rFonts w:ascii="Angsana New" w:hAnsi="Angsana New" w:cs="Angsana New"/>
        </w:rPr>
        <w:t>]</w:t>
      </w:r>
      <w:r w:rsidRPr="00E17E9B">
        <w:rPr>
          <w:rFonts w:ascii="Angsana New" w:hAnsi="Angsana New" w:cs="Angsana New"/>
        </w:rPr>
        <w:tab/>
        <w:t xml:space="preserve">Author’s Name, </w:t>
      </w:r>
      <w:r w:rsidR="00DF2866" w:rsidRPr="00E17E9B">
        <w:rPr>
          <w:rFonts w:ascii="Angsana New" w:hAnsi="Angsana New" w:cs="Angsana New"/>
          <w:i/>
          <w:iCs/>
        </w:rPr>
        <w:t>Book</w:t>
      </w:r>
      <w:r w:rsidR="00FB3570" w:rsidRPr="00E17E9B">
        <w:rPr>
          <w:rFonts w:ascii="Angsana New" w:hAnsi="Angsana New" w:cs="Angsana New" w:hint="cs"/>
          <w:i/>
          <w:iCs/>
          <w:cs/>
        </w:rPr>
        <w:t xml:space="preserve"> </w:t>
      </w:r>
      <w:r w:rsidR="00DF2866" w:rsidRPr="00E17E9B">
        <w:rPr>
          <w:rFonts w:ascii="Angsana New" w:hAnsi="Angsana New" w:cs="Angsana New"/>
          <w:i/>
          <w:iCs/>
        </w:rPr>
        <w:t>Title</w:t>
      </w:r>
      <w:r w:rsidRPr="00E17E9B">
        <w:rPr>
          <w:rFonts w:ascii="Angsana New" w:hAnsi="Angsana New" w:cs="Angsana New"/>
        </w:rPr>
        <w:t xml:space="preserve">, </w:t>
      </w:r>
      <w:r w:rsidR="00DF2866" w:rsidRPr="00E17E9B">
        <w:rPr>
          <w:rFonts w:ascii="Angsana New" w:hAnsi="Angsana New" w:cs="Angsana New"/>
        </w:rPr>
        <w:t>Publisher</w:t>
      </w:r>
      <w:r w:rsidRPr="00E17E9B">
        <w:rPr>
          <w:rFonts w:ascii="Angsana New" w:hAnsi="Angsana New" w:cs="Angsana New"/>
        </w:rPr>
        <w:t xml:space="preserve">, </w:t>
      </w:r>
      <w:r w:rsidR="00DF2866" w:rsidRPr="00E17E9B">
        <w:rPr>
          <w:rFonts w:ascii="Angsana New" w:hAnsi="Angsana New" w:cs="Angsana New"/>
        </w:rPr>
        <w:t>Year, Page No., ISBN</w:t>
      </w:r>
      <w:r w:rsidRPr="00E17E9B">
        <w:rPr>
          <w:rFonts w:ascii="Angsana New" w:hAnsi="Angsana New" w:cs="Angsana New"/>
        </w:rPr>
        <w:t xml:space="preserve"> …</w:t>
      </w:r>
      <w:r w:rsidR="00DF2866" w:rsidRPr="00E17E9B">
        <w:rPr>
          <w:rFonts w:ascii="Angsana New" w:hAnsi="Angsana New" w:cs="Angsana New"/>
        </w:rPr>
        <w:t>…………</w:t>
      </w:r>
      <w:r w:rsidRPr="00E17E9B">
        <w:rPr>
          <w:rFonts w:ascii="Angsana New" w:hAnsi="Angsana New" w:cs="Angsana New"/>
        </w:rPr>
        <w:t>……………… ……………………………………………………</w:t>
      </w:r>
      <w:r w:rsidR="00DF2866" w:rsidRPr="00E17E9B">
        <w:rPr>
          <w:rFonts w:ascii="Angsana New" w:hAnsi="Angsana New" w:cs="Angsana New"/>
        </w:rPr>
        <w:t>………….</w:t>
      </w:r>
      <w:r w:rsidRPr="00E17E9B">
        <w:rPr>
          <w:rFonts w:ascii="Angsana New" w:hAnsi="Angsana New" w:cs="Angsana New"/>
        </w:rPr>
        <w:t>……</w:t>
      </w:r>
    </w:p>
    <w:p w14:paraId="6050C35A" w14:textId="77777777" w:rsidR="00130171" w:rsidRPr="00E17E9B" w:rsidRDefault="00130171" w:rsidP="001301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[3]</w:t>
      </w:r>
      <w:r w:rsidRPr="00E17E9B">
        <w:rPr>
          <w:rFonts w:ascii="Angsana New" w:hAnsi="Angsana New" w:cs="Angsana New"/>
        </w:rPr>
        <w:tab/>
      </w:r>
      <w:r w:rsidRPr="00E17E9B">
        <w:rPr>
          <w:rFonts w:ascii="Angsana New" w:hAnsi="Angsana New" w:cs="Angsana New" w:hint="cs"/>
          <w:cs/>
        </w:rPr>
        <w:t xml:space="preserve">ชื่อผู้แต่ง </w:t>
      </w:r>
      <w:r w:rsidRPr="00E17E9B">
        <w:rPr>
          <w:rFonts w:ascii="Angsana New" w:hAnsi="Angsana New" w:cs="Angsana New" w:hint="cs"/>
          <w:i/>
          <w:iCs/>
          <w:cs/>
        </w:rPr>
        <w:t>ชื่อเรื่องหนังสือ</w:t>
      </w:r>
      <w:r w:rsidRPr="00E17E9B">
        <w:rPr>
          <w:rFonts w:ascii="Angsana New" w:hAnsi="Angsana New" w:cs="Angsana New"/>
        </w:rPr>
        <w:t xml:space="preserve"> </w:t>
      </w:r>
      <w:r w:rsidR="00DF2866" w:rsidRPr="00E17E9B">
        <w:rPr>
          <w:rFonts w:ascii="Angsana New" w:hAnsi="Angsana New" w:cs="Angsana New" w:hint="cs"/>
          <w:cs/>
        </w:rPr>
        <w:t xml:space="preserve">สำนักพิมพ์ ปี พ.ศ. </w:t>
      </w:r>
      <w:r w:rsidR="001A7348" w:rsidRPr="00E17E9B">
        <w:rPr>
          <w:rFonts w:ascii="Angsana New" w:hAnsi="Angsana New" w:cs="Angsana New"/>
        </w:rPr>
        <w:t xml:space="preserve">………. </w:t>
      </w:r>
      <w:r w:rsidR="00DF2866" w:rsidRPr="00E17E9B">
        <w:rPr>
          <w:rFonts w:ascii="Angsana New" w:hAnsi="Angsana New" w:cs="Angsana New" w:hint="cs"/>
          <w:cs/>
        </w:rPr>
        <w:t xml:space="preserve">หน้า </w:t>
      </w:r>
      <w:r w:rsidR="00DF2866" w:rsidRPr="00E17E9B">
        <w:rPr>
          <w:rFonts w:ascii="Angsana New" w:hAnsi="Angsana New" w:cs="Angsana New"/>
        </w:rPr>
        <w:t>….. ISBN</w:t>
      </w:r>
      <w:r w:rsidRPr="00E17E9B">
        <w:rPr>
          <w:rFonts w:ascii="Angsana New" w:hAnsi="Angsana New" w:cs="Angsana New"/>
        </w:rPr>
        <w:t xml:space="preserve"> ……………</w:t>
      </w:r>
      <w:r w:rsidR="001A7348" w:rsidRPr="00E17E9B">
        <w:rPr>
          <w:rFonts w:ascii="Angsana New" w:hAnsi="Angsana New" w:cs="Angsana New"/>
        </w:rPr>
        <w:t>…</w:t>
      </w:r>
      <w:r w:rsidR="00DF2866" w:rsidRPr="00E17E9B">
        <w:rPr>
          <w:rFonts w:ascii="Angsana New" w:hAnsi="Angsana New" w:cs="Angsana New"/>
        </w:rPr>
        <w:t>……</w:t>
      </w:r>
    </w:p>
    <w:p w14:paraId="156340CB" w14:textId="77777777" w:rsidR="00DF2866" w:rsidRPr="00E17E9B" w:rsidRDefault="00DF2866" w:rsidP="00DF2866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</w:t>
      </w:r>
      <w:r w:rsidRPr="00E17E9B">
        <w:rPr>
          <w:rFonts w:ascii="Angsana New" w:hAnsi="Angsana New" w:cs="Angsana New" w:hint="cs"/>
          <w:cs/>
        </w:rPr>
        <w:t>4</w:t>
      </w:r>
      <w:r w:rsidRPr="00E17E9B">
        <w:rPr>
          <w:rFonts w:ascii="Angsana New" w:hAnsi="Angsana New" w:cs="Angsana New"/>
        </w:rPr>
        <w:t>]</w:t>
      </w:r>
      <w:r w:rsidRPr="00E17E9B">
        <w:rPr>
          <w:rFonts w:ascii="Angsana New" w:hAnsi="Angsana New" w:cs="Angsana New"/>
        </w:rPr>
        <w:tab/>
      </w:r>
      <w:r w:rsidRPr="00E17E9B">
        <w:rPr>
          <w:rFonts w:ascii="Angsana New" w:hAnsi="Angsana New" w:cs="Angsana New" w:hint="cs"/>
          <w:cs/>
        </w:rPr>
        <w:t>ชื่อผู้แต่ง</w:t>
      </w:r>
      <w:r w:rsidR="001A7348" w:rsidRPr="00E17E9B">
        <w:rPr>
          <w:rFonts w:ascii="Angsana New" w:hAnsi="Angsana New" w:cs="Angsana New" w:hint="cs"/>
          <w:cs/>
        </w:rPr>
        <w:t xml:space="preserve"> </w:t>
      </w:r>
      <w:r w:rsidR="001A7348" w:rsidRPr="00E17E9B">
        <w:rPr>
          <w:rFonts w:ascii="Angsana New" w:hAnsi="Angsana New" w:cs="Angsana New"/>
        </w:rPr>
        <w:t>“</w:t>
      </w:r>
      <w:r w:rsidRPr="00E17E9B">
        <w:rPr>
          <w:rFonts w:ascii="Angsana New" w:hAnsi="Angsana New" w:cs="Angsana New" w:hint="cs"/>
          <w:cs/>
        </w:rPr>
        <w:t>ชื่อเรื่อง</w:t>
      </w:r>
      <w:r w:rsidR="001A7348" w:rsidRPr="00E17E9B">
        <w:rPr>
          <w:rFonts w:ascii="Angsana New" w:hAnsi="Angsana New" w:cs="Angsana New" w:hint="cs"/>
          <w:cs/>
        </w:rPr>
        <w:t>สิ่งพิมพ์</w:t>
      </w:r>
      <w:r w:rsidR="001A7348" w:rsidRPr="00E17E9B">
        <w:rPr>
          <w:rFonts w:ascii="Angsana New" w:hAnsi="Angsana New" w:cs="Angsana New"/>
        </w:rPr>
        <w:t xml:space="preserve">” </w:t>
      </w:r>
      <w:r w:rsidR="001A7348" w:rsidRPr="00E17E9B">
        <w:rPr>
          <w:rFonts w:ascii="Angsana New" w:hAnsi="Angsana New" w:cs="Angsana New" w:hint="cs"/>
          <w:cs/>
        </w:rPr>
        <w:t xml:space="preserve">วารสาร/การประชุม ปีที่ </w:t>
      </w:r>
      <w:r w:rsidR="001A7348" w:rsidRPr="00E17E9B">
        <w:rPr>
          <w:rFonts w:ascii="Angsana New" w:hAnsi="Angsana New" w:cs="Angsana New"/>
        </w:rPr>
        <w:t xml:space="preserve">….. </w:t>
      </w:r>
      <w:r w:rsidR="001A7348" w:rsidRPr="00E17E9B">
        <w:rPr>
          <w:rFonts w:ascii="Angsana New" w:hAnsi="Angsana New" w:cs="Angsana New" w:hint="cs"/>
          <w:cs/>
        </w:rPr>
        <w:t xml:space="preserve">ฉบับที่ </w:t>
      </w:r>
      <w:r w:rsidR="001A7348" w:rsidRPr="00E17E9B">
        <w:rPr>
          <w:rFonts w:ascii="Angsana New" w:hAnsi="Angsana New" w:cs="Angsana New"/>
        </w:rPr>
        <w:t>…../</w:t>
      </w:r>
      <w:r w:rsidR="001A7348" w:rsidRPr="00E17E9B">
        <w:rPr>
          <w:rFonts w:ascii="Angsana New" w:hAnsi="Angsana New" w:cs="Angsana New" w:hint="cs"/>
          <w:cs/>
        </w:rPr>
        <w:t>สถานที่จัดการประชุม</w:t>
      </w:r>
      <w:r w:rsidRPr="00E17E9B">
        <w:rPr>
          <w:rFonts w:ascii="Angsana New" w:hAnsi="Angsana New" w:cs="Angsana New" w:hint="cs"/>
          <w:cs/>
        </w:rPr>
        <w:t xml:space="preserve"> ปี พ.ศ.</w:t>
      </w:r>
      <w:r w:rsidR="001A7348" w:rsidRPr="00E17E9B">
        <w:rPr>
          <w:rFonts w:ascii="Angsana New" w:hAnsi="Angsana New" w:cs="Angsana New" w:hint="cs"/>
          <w:cs/>
        </w:rPr>
        <w:t xml:space="preserve"> </w:t>
      </w:r>
      <w:r w:rsidR="001A7348" w:rsidRPr="00E17E9B">
        <w:rPr>
          <w:rFonts w:ascii="Angsana New" w:hAnsi="Angsana New" w:cs="Angsana New"/>
        </w:rPr>
        <w:t>……….</w:t>
      </w:r>
      <w:r w:rsidRPr="00E17E9B">
        <w:rPr>
          <w:rFonts w:ascii="Angsana New" w:hAnsi="Angsana New" w:cs="Angsana New" w:hint="cs"/>
          <w:cs/>
        </w:rPr>
        <w:t xml:space="preserve"> หน้า </w:t>
      </w:r>
      <w:r w:rsidRPr="00E17E9B">
        <w:rPr>
          <w:rFonts w:ascii="Angsana New" w:hAnsi="Angsana New" w:cs="Angsana New"/>
        </w:rPr>
        <w:t>….. ISBN ……………</w:t>
      </w:r>
      <w:r w:rsidR="0079470E" w:rsidRPr="00E17E9B">
        <w:rPr>
          <w:rFonts w:ascii="Angsana New" w:hAnsi="Angsana New" w:cs="Angsana New"/>
        </w:rPr>
        <w:t>……………</w:t>
      </w:r>
    </w:p>
    <w:p w14:paraId="1BB97135" w14:textId="77777777" w:rsidR="0079470E" w:rsidRPr="00E17E9B" w:rsidRDefault="0079470E" w:rsidP="0079470E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</w:t>
      </w:r>
      <w:r w:rsidRPr="00E17E9B">
        <w:rPr>
          <w:rFonts w:ascii="Angsana New" w:hAnsi="Angsana New" w:cs="Angsana New" w:hint="cs"/>
          <w:cs/>
        </w:rPr>
        <w:t>5</w:t>
      </w:r>
      <w:r w:rsidRPr="00E17E9B">
        <w:rPr>
          <w:rFonts w:ascii="Angsana New" w:hAnsi="Angsana New" w:cs="Angsana New"/>
        </w:rPr>
        <w:t>]</w:t>
      </w:r>
      <w:r w:rsidRPr="00E17E9B">
        <w:rPr>
          <w:rFonts w:ascii="Angsana New" w:hAnsi="Angsana New" w:cs="Angsana New"/>
        </w:rPr>
        <w:tab/>
        <w:t xml:space="preserve">Author’s Name, </w:t>
      </w:r>
      <w:r w:rsidRPr="00E17E9B">
        <w:rPr>
          <w:rFonts w:ascii="Angsana New" w:hAnsi="Angsana New" w:cs="Angsana New"/>
          <w:i/>
          <w:iCs/>
        </w:rPr>
        <w:t>Book</w:t>
      </w:r>
      <w:r w:rsidR="00D23428" w:rsidRPr="00E17E9B">
        <w:rPr>
          <w:rFonts w:ascii="Angsana New" w:hAnsi="Angsana New" w:cs="Angsana New" w:hint="cs"/>
          <w:i/>
          <w:iCs/>
          <w:cs/>
        </w:rPr>
        <w:t xml:space="preserve"> </w:t>
      </w:r>
      <w:r w:rsidRPr="00E17E9B">
        <w:rPr>
          <w:rFonts w:ascii="Angsana New" w:hAnsi="Angsana New" w:cs="Angsana New"/>
          <w:i/>
          <w:iCs/>
        </w:rPr>
        <w:t>Title</w:t>
      </w:r>
      <w:r w:rsidRPr="00E17E9B">
        <w:rPr>
          <w:rFonts w:ascii="Angsana New" w:hAnsi="Angsana New" w:cs="Angsana New"/>
        </w:rPr>
        <w:t>, Publisher, Year, Page No., ISBN</w:t>
      </w:r>
      <w:r w:rsidR="00D23428" w:rsidRPr="00E17E9B">
        <w:rPr>
          <w:rFonts w:ascii="Angsana New" w:hAnsi="Angsana New" w:cs="Angsana New"/>
        </w:rPr>
        <w:t xml:space="preserve"> </w:t>
      </w:r>
      <w:r w:rsidRPr="00E17E9B">
        <w:rPr>
          <w:rFonts w:ascii="Angsana New" w:hAnsi="Angsana New" w:cs="Angsana New"/>
        </w:rPr>
        <w:t>…………………………… ……………………………………………………………….……</w:t>
      </w:r>
    </w:p>
    <w:p w14:paraId="3438C057" w14:textId="77777777" w:rsidR="00FB3570" w:rsidRPr="00E17E9B" w:rsidRDefault="00FB3570" w:rsidP="0079470E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[6]</w:t>
      </w:r>
      <w:r w:rsidRPr="00E17E9B">
        <w:rPr>
          <w:rFonts w:ascii="Angsana New" w:hAnsi="Angsana New" w:cs="Angsana New"/>
        </w:rPr>
        <w:tab/>
      </w:r>
      <w:r w:rsidRPr="00E17E9B">
        <w:rPr>
          <w:rFonts w:ascii="Angsana New" w:hAnsi="Angsana New" w:cs="Angsana New" w:hint="cs"/>
          <w:cs/>
        </w:rPr>
        <w:t xml:space="preserve">เอกชัย แสงอินทร์ </w:t>
      </w:r>
      <w:r w:rsidRPr="00E17E9B">
        <w:rPr>
          <w:rFonts w:ascii="Angsana New" w:hAnsi="Angsana New" w:cs="Angsana New" w:hint="cs"/>
          <w:i/>
          <w:iCs/>
          <w:cs/>
        </w:rPr>
        <w:t>การเขียนและพิมพ์วิทยานิพนธ์และรายงานการค้นคว้าแบบอิสระ</w:t>
      </w:r>
      <w:r w:rsidRPr="00E17E9B">
        <w:rPr>
          <w:rFonts w:ascii="Angsana New" w:hAnsi="Angsana New" w:cs="Angsana New" w:hint="cs"/>
          <w:cs/>
        </w:rPr>
        <w:t xml:space="preserve"> บัณฑิตวิทยาลัย ม</w:t>
      </w:r>
      <w:r w:rsidR="00041297" w:rsidRPr="00E17E9B">
        <w:rPr>
          <w:rFonts w:ascii="Angsana New" w:hAnsi="Angsana New" w:cs="Angsana New" w:hint="cs"/>
          <w:cs/>
        </w:rPr>
        <w:t xml:space="preserve">หาวิทยาลัยเชียงใหม่ ตุลาคม </w:t>
      </w:r>
      <w:r w:rsidRPr="00E17E9B">
        <w:rPr>
          <w:rFonts w:ascii="Angsana New" w:hAnsi="Angsana New" w:cs="Angsana New" w:hint="cs"/>
          <w:cs/>
        </w:rPr>
        <w:t>2556</w:t>
      </w:r>
    </w:p>
    <w:p w14:paraId="0037AB64" w14:textId="77777777" w:rsidR="00276371" w:rsidRPr="00E17E9B" w:rsidRDefault="00276371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[7]</w:t>
      </w:r>
      <w:r w:rsidRPr="00E17E9B">
        <w:rPr>
          <w:rFonts w:ascii="Angsana New" w:hAnsi="Angsana New" w:cs="Angsana New"/>
        </w:rPr>
        <w:tab/>
        <w:t>Author’s Name, “Publication Title,” Journal/Conference, Vol. … No. …/Venue ………, Day-Monty-Year, Page No.  …………………………………………………………</w:t>
      </w:r>
    </w:p>
    <w:p w14:paraId="72B6D060" w14:textId="77777777" w:rsidR="00276371" w:rsidRPr="00E17E9B" w:rsidRDefault="00276371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[8]</w:t>
      </w:r>
      <w:r w:rsidRPr="00E17E9B">
        <w:rPr>
          <w:rFonts w:ascii="Angsana New" w:hAnsi="Angsana New" w:cs="Angsana New"/>
        </w:rPr>
        <w:tab/>
        <w:t>Author’s Name, “Publication Title,” Journal/Conference, V</w:t>
      </w:r>
      <w:r w:rsidR="003C0BE5" w:rsidRPr="00E17E9B">
        <w:rPr>
          <w:rFonts w:ascii="Angsana New" w:hAnsi="Angsana New" w:cs="Angsana New"/>
        </w:rPr>
        <w:t>ol. … No. …/Venue ………, Day-Month</w:t>
      </w:r>
      <w:r w:rsidRPr="00E17E9B">
        <w:rPr>
          <w:rFonts w:ascii="Angsana New" w:hAnsi="Angsana New" w:cs="Angsana New"/>
        </w:rPr>
        <w:t>-Year, Page No.  …………………………………………………………</w:t>
      </w:r>
    </w:p>
    <w:p w14:paraId="6A64E3CB" w14:textId="77777777" w:rsidR="00276371" w:rsidRPr="00E17E9B" w:rsidRDefault="00276371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[…]</w:t>
      </w:r>
      <w:r w:rsidRPr="00E17E9B">
        <w:rPr>
          <w:rFonts w:ascii="Angsana New" w:hAnsi="Angsana New" w:cs="Angsana New"/>
        </w:rPr>
        <w:tab/>
        <w:t>……………………………………………………………………………………………… …………………………………………………………</w:t>
      </w:r>
    </w:p>
    <w:p w14:paraId="3B83C0C8" w14:textId="584D1959" w:rsidR="00276371" w:rsidRPr="00E17E9B" w:rsidRDefault="00276371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[…]</w:t>
      </w:r>
      <w:r w:rsidRPr="00E17E9B">
        <w:rPr>
          <w:rFonts w:ascii="Angsana New" w:hAnsi="Angsana New" w:cs="Angsana New"/>
        </w:rPr>
        <w:tab/>
        <w:t>……………………………………………………………………………………………… …………………………………………………………</w:t>
      </w:r>
    </w:p>
    <w:p w14:paraId="488790EC" w14:textId="7E259521" w:rsidR="00276371" w:rsidRPr="00E17E9B" w:rsidRDefault="00276371" w:rsidP="00276371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17E9B">
        <w:rPr>
          <w:rFonts w:ascii="Angsana New" w:hAnsi="Angsana New" w:cs="Angsana New"/>
        </w:rPr>
        <w:br w:type="page"/>
      </w:r>
    </w:p>
    <w:p w14:paraId="13CF8687" w14:textId="407CF3DF" w:rsidR="00276371" w:rsidRPr="00E17E9B" w:rsidRDefault="001F07C6" w:rsidP="00276371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499CFE" wp14:editId="24DA8310">
                <wp:simplePos x="0" y="0"/>
                <wp:positionH relativeFrom="column">
                  <wp:posOffset>3944072</wp:posOffset>
                </wp:positionH>
                <wp:positionV relativeFrom="paragraph">
                  <wp:posOffset>-797779</wp:posOffset>
                </wp:positionV>
                <wp:extent cx="2160270" cy="288290"/>
                <wp:effectExtent l="13970" t="9525" r="698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A852C" w14:textId="77777777" w:rsidR="00276371" w:rsidRPr="00C7793D" w:rsidRDefault="00276371" w:rsidP="00276371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6D229A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ายการสิ่ง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พิมพ์เผยแพร่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9CFE" id="_x0000_s1032" type="#_x0000_t202" style="position:absolute;left:0;text-align:left;margin-left:310.55pt;margin-top:-62.8pt;width:170.1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">
                <v:textbox>
                  <w:txbxContent>
                    <w:p w14:paraId="30BA852C" w14:textId="77777777" w:rsidR="00276371" w:rsidRPr="00C7793D" w:rsidRDefault="00276371" w:rsidP="00276371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ร</w:t>
                      </w:r>
                      <w:r w:rsidR="006D229A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ายการสิ่ง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พิมพ์เผยแพร่</w:t>
                      </w:r>
                    </w:p>
                  </w:txbxContent>
                </v:textbox>
              </v:shape>
            </w:pict>
          </mc:Fallback>
        </mc:AlternateContent>
      </w:r>
      <w:r w:rsidR="00276371"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ร</w:t>
      </w:r>
      <w:r w:rsidR="006D229A"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ายการสิ่ง</w:t>
      </w:r>
      <w:r w:rsidR="00276371"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พิมพ์เผยแพร่</w:t>
      </w:r>
      <w:r w:rsidR="00D76D1E" w:rsidRPr="00E17E9B">
        <w:rPr>
          <w:rFonts w:ascii="Angsana New" w:hAnsi="Angsana New" w:cs="Angsana New"/>
          <w:b/>
          <w:bCs/>
          <w:sz w:val="40"/>
          <w:szCs w:val="40"/>
        </w:rPr>
        <w:t xml:space="preserve"> (Publications)</w:t>
      </w:r>
    </w:p>
    <w:p w14:paraId="1B68A5E3" w14:textId="77777777" w:rsidR="00276371" w:rsidRPr="00E17E9B" w:rsidRDefault="00276371" w:rsidP="00276371">
      <w:pPr>
        <w:spacing w:before="240"/>
        <w:jc w:val="both"/>
        <w:rPr>
          <w:rFonts w:ascii="Angsana New" w:hAnsi="Angsana New" w:cs="Angsana New"/>
        </w:rPr>
      </w:pPr>
    </w:p>
    <w:p w14:paraId="18B0BBD3" w14:textId="77777777" w:rsidR="00276371" w:rsidRPr="00E17E9B" w:rsidRDefault="0005656C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1)</w:t>
      </w:r>
      <w:r w:rsidR="00276371" w:rsidRPr="00E17E9B">
        <w:rPr>
          <w:rFonts w:ascii="Angsana New" w:hAnsi="Angsana New" w:cs="Angsana New"/>
        </w:rPr>
        <w:tab/>
      </w:r>
      <w:r w:rsidR="00276371" w:rsidRPr="00E17E9B">
        <w:rPr>
          <w:rFonts w:ascii="Angsana New" w:hAnsi="Angsana New" w:cs="Angsana New" w:hint="cs"/>
          <w:cs/>
        </w:rPr>
        <w:t xml:space="preserve">ชื่อผู้แต่ง </w:t>
      </w:r>
      <w:r w:rsidR="00276371" w:rsidRPr="00E17E9B">
        <w:rPr>
          <w:rFonts w:ascii="Angsana New" w:hAnsi="Angsana New" w:cs="Angsana New"/>
        </w:rPr>
        <w:t>“</w:t>
      </w:r>
      <w:r w:rsidR="00276371" w:rsidRPr="00E17E9B">
        <w:rPr>
          <w:rFonts w:ascii="Angsana New" w:hAnsi="Angsana New" w:cs="Angsana New" w:hint="cs"/>
          <w:cs/>
        </w:rPr>
        <w:t>ชื่อเรื่องสิ่งพิมพ์</w:t>
      </w:r>
      <w:r w:rsidR="00276371" w:rsidRPr="00E17E9B">
        <w:rPr>
          <w:rFonts w:ascii="Angsana New" w:hAnsi="Angsana New" w:cs="Angsana New"/>
        </w:rPr>
        <w:t xml:space="preserve">” </w:t>
      </w:r>
      <w:r w:rsidR="00276371" w:rsidRPr="00E17E9B">
        <w:rPr>
          <w:rFonts w:ascii="Angsana New" w:hAnsi="Angsana New" w:cs="Angsana New" w:hint="cs"/>
          <w:cs/>
        </w:rPr>
        <w:t xml:space="preserve">วารสาร/การประชุม ปีที่ </w:t>
      </w:r>
      <w:r w:rsidR="00276371" w:rsidRPr="00E17E9B">
        <w:rPr>
          <w:rFonts w:ascii="Angsana New" w:hAnsi="Angsana New" w:cs="Angsana New"/>
        </w:rPr>
        <w:t xml:space="preserve">….. </w:t>
      </w:r>
      <w:r w:rsidR="00276371" w:rsidRPr="00E17E9B">
        <w:rPr>
          <w:rFonts w:ascii="Angsana New" w:hAnsi="Angsana New" w:cs="Angsana New" w:hint="cs"/>
          <w:cs/>
        </w:rPr>
        <w:t xml:space="preserve">ฉบับที่ </w:t>
      </w:r>
      <w:r w:rsidR="00276371" w:rsidRPr="00E17E9B">
        <w:rPr>
          <w:rFonts w:ascii="Angsana New" w:hAnsi="Angsana New" w:cs="Angsana New"/>
        </w:rPr>
        <w:t>…../</w:t>
      </w:r>
      <w:r w:rsidR="00276371" w:rsidRPr="00E17E9B">
        <w:rPr>
          <w:rFonts w:ascii="Angsana New" w:hAnsi="Angsana New" w:cs="Angsana New" w:hint="cs"/>
          <w:cs/>
        </w:rPr>
        <w:t xml:space="preserve">สถานที่จัดการประชุม ปี พ.ศ. </w:t>
      </w:r>
      <w:r w:rsidR="00276371" w:rsidRPr="00E17E9B">
        <w:rPr>
          <w:rFonts w:ascii="Angsana New" w:hAnsi="Angsana New" w:cs="Angsana New"/>
        </w:rPr>
        <w:t>……….</w:t>
      </w:r>
      <w:r w:rsidR="00276371" w:rsidRPr="00E17E9B">
        <w:rPr>
          <w:rFonts w:ascii="Angsana New" w:hAnsi="Angsana New" w:cs="Angsana New" w:hint="cs"/>
          <w:cs/>
        </w:rPr>
        <w:t xml:space="preserve"> หน้า </w:t>
      </w:r>
      <w:r w:rsidR="00276371" w:rsidRPr="00E17E9B">
        <w:rPr>
          <w:rFonts w:ascii="Angsana New" w:hAnsi="Angsana New" w:cs="Angsana New"/>
        </w:rPr>
        <w:t>….. ISBN …………………………</w:t>
      </w:r>
    </w:p>
    <w:p w14:paraId="4F2256A2" w14:textId="77777777" w:rsidR="0005656C" w:rsidRPr="00E17E9B" w:rsidRDefault="0005656C" w:rsidP="0005656C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2)</w:t>
      </w:r>
      <w:r w:rsidRPr="00E17E9B">
        <w:rPr>
          <w:rFonts w:ascii="Angsana New" w:hAnsi="Angsana New" w:cs="Angsana New"/>
        </w:rPr>
        <w:tab/>
      </w:r>
      <w:r w:rsidRPr="00E17E9B">
        <w:rPr>
          <w:rFonts w:ascii="Angsana New" w:hAnsi="Angsana New" w:cs="Angsana New" w:hint="cs"/>
          <w:cs/>
        </w:rPr>
        <w:t xml:space="preserve">ชื่อผู้แต่ง </w:t>
      </w:r>
      <w:r w:rsidRPr="00E17E9B">
        <w:rPr>
          <w:rFonts w:ascii="Angsana New" w:hAnsi="Angsana New" w:cs="Angsana New"/>
        </w:rPr>
        <w:t>“</w:t>
      </w:r>
      <w:r w:rsidRPr="00E17E9B">
        <w:rPr>
          <w:rFonts w:ascii="Angsana New" w:hAnsi="Angsana New" w:cs="Angsana New" w:hint="cs"/>
          <w:cs/>
        </w:rPr>
        <w:t>ชื่อเรื่องสิ่งพิมพ์</w:t>
      </w:r>
      <w:r w:rsidRPr="00E17E9B">
        <w:rPr>
          <w:rFonts w:ascii="Angsana New" w:hAnsi="Angsana New" w:cs="Angsana New"/>
        </w:rPr>
        <w:t xml:space="preserve">” </w:t>
      </w:r>
      <w:r w:rsidRPr="00E17E9B">
        <w:rPr>
          <w:rFonts w:ascii="Angsana New" w:hAnsi="Angsana New" w:cs="Angsana New" w:hint="cs"/>
          <w:cs/>
        </w:rPr>
        <w:t xml:space="preserve">วารสาร/การประชุม ปีที่ </w:t>
      </w:r>
      <w:r w:rsidRPr="00E17E9B">
        <w:rPr>
          <w:rFonts w:ascii="Angsana New" w:hAnsi="Angsana New" w:cs="Angsana New"/>
        </w:rPr>
        <w:t xml:space="preserve">….. </w:t>
      </w:r>
      <w:r w:rsidRPr="00E17E9B">
        <w:rPr>
          <w:rFonts w:ascii="Angsana New" w:hAnsi="Angsana New" w:cs="Angsana New" w:hint="cs"/>
          <w:cs/>
        </w:rPr>
        <w:t xml:space="preserve">ฉบับที่ </w:t>
      </w:r>
      <w:r w:rsidRPr="00E17E9B">
        <w:rPr>
          <w:rFonts w:ascii="Angsana New" w:hAnsi="Angsana New" w:cs="Angsana New"/>
        </w:rPr>
        <w:t>…../</w:t>
      </w:r>
      <w:r w:rsidRPr="00E17E9B">
        <w:rPr>
          <w:rFonts w:ascii="Angsana New" w:hAnsi="Angsana New" w:cs="Angsana New" w:hint="cs"/>
          <w:cs/>
        </w:rPr>
        <w:t xml:space="preserve">สถานที่จัดการประชุม ปี พ.ศ. </w:t>
      </w:r>
      <w:r w:rsidRPr="00E17E9B">
        <w:rPr>
          <w:rFonts w:ascii="Angsana New" w:hAnsi="Angsana New" w:cs="Angsana New"/>
        </w:rPr>
        <w:t>……….</w:t>
      </w:r>
      <w:r w:rsidRPr="00E17E9B">
        <w:rPr>
          <w:rFonts w:ascii="Angsana New" w:hAnsi="Angsana New" w:cs="Angsana New" w:hint="cs"/>
          <w:cs/>
        </w:rPr>
        <w:t xml:space="preserve"> หน้า </w:t>
      </w:r>
      <w:r w:rsidRPr="00E17E9B">
        <w:rPr>
          <w:rFonts w:ascii="Angsana New" w:hAnsi="Angsana New" w:cs="Angsana New"/>
        </w:rPr>
        <w:t>….. ISBN …………………………</w:t>
      </w:r>
    </w:p>
    <w:p w14:paraId="73625B8A" w14:textId="77777777" w:rsidR="0005656C" w:rsidRPr="00E17E9B" w:rsidRDefault="0005656C" w:rsidP="0005656C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3)</w:t>
      </w:r>
      <w:r w:rsidRPr="00E17E9B">
        <w:rPr>
          <w:rFonts w:ascii="Angsana New" w:hAnsi="Angsana New" w:cs="Angsana New"/>
        </w:rPr>
        <w:tab/>
        <w:t>Author’s Name, “Publication Title,” Journal/Conference, V</w:t>
      </w:r>
      <w:r w:rsidR="003C0BE5" w:rsidRPr="00E17E9B">
        <w:rPr>
          <w:rFonts w:ascii="Angsana New" w:hAnsi="Angsana New" w:cs="Angsana New"/>
        </w:rPr>
        <w:t>ol. … No. …/Venue ………, Day-Month</w:t>
      </w:r>
      <w:r w:rsidRPr="00E17E9B">
        <w:rPr>
          <w:rFonts w:ascii="Angsana New" w:hAnsi="Angsana New" w:cs="Angsana New"/>
        </w:rPr>
        <w:t>-Year, Page No.  …………………………………………………………</w:t>
      </w:r>
    </w:p>
    <w:p w14:paraId="1F5EC368" w14:textId="62C4342A" w:rsidR="0005656C" w:rsidRPr="00E17E9B" w:rsidRDefault="0005656C" w:rsidP="0005656C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4)</w:t>
      </w:r>
      <w:r w:rsidRPr="00E17E9B">
        <w:rPr>
          <w:rFonts w:ascii="Angsana New" w:hAnsi="Angsana New" w:cs="Angsana New"/>
        </w:rPr>
        <w:tab/>
        <w:t>Author’s Name, “Publication Title,” Journal/Conference, V</w:t>
      </w:r>
      <w:r w:rsidR="003C0BE5" w:rsidRPr="00E17E9B">
        <w:rPr>
          <w:rFonts w:ascii="Angsana New" w:hAnsi="Angsana New" w:cs="Angsana New"/>
        </w:rPr>
        <w:t>ol. … No. …/Venue ………, Day-Month</w:t>
      </w:r>
      <w:r w:rsidRPr="00E17E9B">
        <w:rPr>
          <w:rFonts w:ascii="Angsana New" w:hAnsi="Angsana New" w:cs="Angsana New"/>
        </w:rPr>
        <w:t>-Year, Page No.  …………………………………………………………</w:t>
      </w:r>
    </w:p>
    <w:p w14:paraId="117B3371" w14:textId="22967E23" w:rsidR="00F8516D" w:rsidRPr="00E17E9B" w:rsidRDefault="00F8516D" w:rsidP="00F8516D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17E9B">
        <w:rPr>
          <w:rFonts w:ascii="Angsana New" w:hAnsi="Angsana New" w:cs="Angsana New"/>
        </w:rPr>
        <w:br w:type="page"/>
      </w:r>
    </w:p>
    <w:p w14:paraId="3E71348B" w14:textId="1EA7AD22" w:rsidR="00F8516D" w:rsidRPr="00E17E9B" w:rsidRDefault="001F07C6" w:rsidP="00F8516D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17E9B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189D3B" wp14:editId="342AEA70">
                <wp:simplePos x="0" y="0"/>
                <wp:positionH relativeFrom="column">
                  <wp:posOffset>3918892</wp:posOffset>
                </wp:positionH>
                <wp:positionV relativeFrom="paragraph">
                  <wp:posOffset>-739250</wp:posOffset>
                </wp:positionV>
                <wp:extent cx="2160270" cy="288290"/>
                <wp:effectExtent l="13970" t="9525" r="698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2EBA" w14:textId="77777777" w:rsidR="00F8516D" w:rsidRPr="00C7793D" w:rsidRDefault="00F8516D" w:rsidP="00F8516D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หน้าภาคผนวก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9D3B" id="_x0000_s1033" type="#_x0000_t202" style="position:absolute;left:0;text-align:left;margin-left:308.55pt;margin-top:-58.2pt;width:170.1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">
                <v:textbox>
                  <w:txbxContent>
                    <w:p w14:paraId="05442EBA" w14:textId="77777777" w:rsidR="00F8516D" w:rsidRPr="00C7793D" w:rsidRDefault="00F8516D" w:rsidP="00F8516D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หน้าภาคผนวก</w:t>
                      </w:r>
                    </w:p>
                  </w:txbxContent>
                </v:textbox>
              </v:shape>
            </w:pict>
          </mc:Fallback>
        </mc:AlternateContent>
      </w:r>
      <w:r w:rsidR="00F8516D"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ก</w:t>
      </w:r>
      <w:r w:rsidR="00455477" w:rsidRPr="00E17E9B">
        <w:rPr>
          <w:rFonts w:ascii="Angsana New" w:hAnsi="Angsana New" w:cs="Angsana New"/>
          <w:b/>
          <w:bCs/>
          <w:sz w:val="40"/>
          <w:szCs w:val="40"/>
        </w:rPr>
        <w:t xml:space="preserve"> (Appendix A)</w:t>
      </w:r>
    </w:p>
    <w:p w14:paraId="17F97EB5" w14:textId="77777777" w:rsidR="00F8516D" w:rsidRPr="00E17E9B" w:rsidRDefault="00F8516D" w:rsidP="00F8516D">
      <w:pPr>
        <w:spacing w:before="240"/>
        <w:jc w:val="both"/>
        <w:rPr>
          <w:rFonts w:ascii="Angsana New" w:hAnsi="Angsana New" w:cs="Angsana New"/>
        </w:rPr>
      </w:pPr>
    </w:p>
    <w:p w14:paraId="597EA0CC" w14:textId="77777777" w:rsidR="00F8516D" w:rsidRPr="00E17E9B" w:rsidRDefault="00F8516D" w:rsidP="00F8516D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</w:t>
      </w:r>
    </w:p>
    <w:p w14:paraId="69EB910B" w14:textId="421C9F2A" w:rsidR="00F8516D" w:rsidRPr="00E17E9B" w:rsidRDefault="00F8516D" w:rsidP="00F8516D">
      <w:pPr>
        <w:spacing w:before="240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</w:t>
      </w:r>
    </w:p>
    <w:p w14:paraId="0D283229" w14:textId="6BC4EA2C" w:rsidR="00D85822" w:rsidRPr="00E17E9B" w:rsidRDefault="00314E26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17E9B">
        <w:rPr>
          <w:rFonts w:ascii="Angsana New" w:hAnsi="Angsana New" w:cs="Angsana New"/>
        </w:rPr>
        <w:br w:type="page"/>
      </w:r>
    </w:p>
    <w:p w14:paraId="5A18F63B" w14:textId="02D708A1" w:rsidR="00EF5230" w:rsidRPr="00E17E9B" w:rsidRDefault="00565642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17E9B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E54BBEC" wp14:editId="6375A20B">
                <wp:simplePos x="0" y="0"/>
                <wp:positionH relativeFrom="column">
                  <wp:posOffset>3838772</wp:posOffset>
                </wp:positionH>
                <wp:positionV relativeFrom="paragraph">
                  <wp:posOffset>-647218</wp:posOffset>
                </wp:positionV>
                <wp:extent cx="2160270" cy="288290"/>
                <wp:effectExtent l="13335" t="952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3AD4" w14:textId="77777777" w:rsidR="00B55203" w:rsidRPr="00C7793D" w:rsidRDefault="00B55203" w:rsidP="00A66EDB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ประวัติผู้เขียน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4BBEC" id="_x0000_s1034" type="#_x0000_t202" style="position:absolute;left:0;text-align:left;margin-left:302.25pt;margin-top:-50.95pt;width:170.1pt;height:22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t6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">
                <v:textbox>
                  <w:txbxContent>
                    <w:p w14:paraId="470B3AD4" w14:textId="77777777" w:rsidR="00B55203" w:rsidRPr="00C7793D" w:rsidRDefault="00B55203" w:rsidP="00A66EDB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ประวัติผู้เขียน</w:t>
                      </w:r>
                    </w:p>
                  </w:txbxContent>
                </v:textbox>
              </v:shape>
            </w:pict>
          </mc:Fallback>
        </mc:AlternateContent>
      </w:r>
      <w:r w:rsidR="00314E26" w:rsidRPr="00E17E9B">
        <w:rPr>
          <w:rFonts w:ascii="Angsana New" w:hAnsi="Angsana New" w:cs="Angsana New" w:hint="cs"/>
          <w:b/>
          <w:bCs/>
          <w:sz w:val="40"/>
          <w:szCs w:val="40"/>
          <w:cs/>
        </w:rPr>
        <w:t>ประ</w:t>
      </w:r>
      <w:r w:rsidR="00EF5230" w:rsidRPr="00E17E9B">
        <w:rPr>
          <w:rFonts w:ascii="Angsana New" w:hAnsi="Angsana New" w:cs="Angsana New"/>
          <w:b/>
          <w:bCs/>
          <w:sz w:val="40"/>
          <w:szCs w:val="40"/>
          <w:cs/>
        </w:rPr>
        <w:t>วัติผู้เขียน</w:t>
      </w:r>
    </w:p>
    <w:p w14:paraId="0AAB1D23" w14:textId="77777777" w:rsidR="00EF5230" w:rsidRPr="00E17E9B" w:rsidRDefault="00EF5230" w:rsidP="00A903F8">
      <w:pPr>
        <w:jc w:val="both"/>
        <w:rPr>
          <w:rFonts w:ascii="Angsana New" w:hAnsi="Angsana New" w:cs="Angsana New"/>
        </w:rPr>
      </w:pPr>
    </w:p>
    <w:p w14:paraId="61898A2D" w14:textId="77777777" w:rsidR="00EF5230" w:rsidRPr="00E17E9B" w:rsidRDefault="00EF5230" w:rsidP="00A903F8">
      <w:pPr>
        <w:ind w:left="1701" w:hanging="170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  <w:b/>
          <w:bCs/>
          <w:cs/>
        </w:rPr>
        <w:t>ชื่อ</w:t>
      </w:r>
      <w:r w:rsidR="00CB39AD" w:rsidRPr="00E17E9B">
        <w:rPr>
          <w:rFonts w:ascii="Angsana New" w:hAnsi="Angsana New" w:cs="Angsana New" w:hint="cs"/>
          <w:b/>
          <w:bCs/>
          <w:cs/>
        </w:rPr>
        <w:t>-นามสกุล</w:t>
      </w:r>
      <w:r w:rsidRPr="00E17E9B">
        <w:rPr>
          <w:rFonts w:ascii="Angsana New" w:hAnsi="Angsana New" w:cs="Angsana New"/>
          <w:cs/>
        </w:rPr>
        <w:tab/>
      </w:r>
      <w:r w:rsidR="00CB39AD" w:rsidRPr="00E17E9B">
        <w:rPr>
          <w:rFonts w:ascii="Angsana New" w:hAnsi="Angsana New" w:cs="Angsana New" w:hint="cs"/>
          <w:cs/>
        </w:rPr>
        <w:t>นาย</w:t>
      </w:r>
      <w:r w:rsidR="00CB39AD" w:rsidRPr="00E17E9B">
        <w:rPr>
          <w:rFonts w:ascii="Angsana New" w:hAnsi="Angsana New" w:cs="Angsana New"/>
        </w:rPr>
        <w:t>/</w:t>
      </w:r>
      <w:r w:rsidR="00CB39AD" w:rsidRPr="00E17E9B">
        <w:rPr>
          <w:rFonts w:ascii="Angsana New" w:hAnsi="Angsana New" w:cs="Angsana New" w:hint="cs"/>
          <w:cs/>
        </w:rPr>
        <w:t>นาง</w:t>
      </w:r>
      <w:r w:rsidR="00CB39AD" w:rsidRPr="00E17E9B">
        <w:rPr>
          <w:rFonts w:ascii="Angsana New" w:hAnsi="Angsana New" w:cs="Angsana New"/>
        </w:rPr>
        <w:t>/</w:t>
      </w:r>
      <w:r w:rsidR="00CB39AD" w:rsidRPr="00E17E9B">
        <w:rPr>
          <w:rFonts w:ascii="Angsana New" w:hAnsi="Angsana New" w:cs="Angsana New" w:hint="cs"/>
          <w:cs/>
        </w:rPr>
        <w:t xml:space="preserve">นางสาว </w:t>
      </w:r>
      <w:r w:rsidR="00CB39AD" w:rsidRPr="00E17E9B">
        <w:rPr>
          <w:rFonts w:ascii="Angsana New" w:hAnsi="Angsana New" w:cs="Angsana New"/>
        </w:rPr>
        <w:t>…………………………</w:t>
      </w:r>
    </w:p>
    <w:p w14:paraId="704B2D7A" w14:textId="77777777" w:rsidR="00CB39AD" w:rsidRPr="00E17E9B" w:rsidRDefault="00EF5230" w:rsidP="00CB39AD">
      <w:pPr>
        <w:tabs>
          <w:tab w:val="left" w:pos="1701"/>
        </w:tabs>
        <w:spacing w:before="240"/>
        <w:ind w:left="3402" w:hanging="3402"/>
        <w:rPr>
          <w:rFonts w:ascii="Angsana New" w:hAnsi="Angsana New" w:cs="Angsana New"/>
        </w:rPr>
      </w:pPr>
      <w:r w:rsidRPr="00E17E9B">
        <w:rPr>
          <w:rFonts w:ascii="Angsana New" w:hAnsi="Angsana New" w:cs="Angsana New"/>
          <w:b/>
          <w:bCs/>
          <w:cs/>
        </w:rPr>
        <w:t>ประวัติการศึกษา</w:t>
      </w:r>
      <w:r w:rsidRPr="00E17E9B">
        <w:rPr>
          <w:rFonts w:ascii="Angsana New" w:hAnsi="Angsana New" w:cs="Angsana New"/>
          <w:cs/>
        </w:rPr>
        <w:tab/>
        <w:t xml:space="preserve">ปีการศึกษา </w:t>
      </w:r>
      <w:r w:rsidR="005F75AC" w:rsidRPr="00E17E9B">
        <w:rPr>
          <w:rFonts w:ascii="Angsana New" w:hAnsi="Angsana New" w:cs="Angsana New"/>
        </w:rPr>
        <w:t>2550</w:t>
      </w:r>
      <w:r w:rsidR="002C7C19" w:rsidRPr="00E17E9B">
        <w:rPr>
          <w:rFonts w:ascii="Angsana New" w:hAnsi="Angsana New" w:cs="Angsana New" w:hint="cs"/>
          <w:cs/>
        </w:rPr>
        <w:tab/>
      </w:r>
      <w:r w:rsidR="00CB39AD" w:rsidRPr="00E17E9B">
        <w:rPr>
          <w:rFonts w:ascii="Angsana New" w:hAnsi="Angsana New" w:cs="Angsana New" w:hint="cs"/>
          <w:cs/>
        </w:rPr>
        <w:t>วิศวกรรมศา</w:t>
      </w:r>
      <w:r w:rsidR="002C7C19" w:rsidRPr="00E17E9B">
        <w:rPr>
          <w:rFonts w:ascii="Angsana New" w:hAnsi="Angsana New" w:cs="Angsana New" w:hint="cs"/>
          <w:cs/>
        </w:rPr>
        <w:t xml:space="preserve">สตรบัณฑิต สาขาวิชาวิศวกรรมไฟฟ้า </w:t>
      </w:r>
      <w:r w:rsidR="00CB39AD" w:rsidRPr="00E17E9B">
        <w:rPr>
          <w:rFonts w:ascii="Angsana New" w:hAnsi="Angsana New" w:cs="Angsana New" w:hint="cs"/>
          <w:cs/>
        </w:rPr>
        <w:t>มหาวิทยาลัยเชียงใหม่</w:t>
      </w:r>
    </w:p>
    <w:p w14:paraId="0F1C9430" w14:textId="77777777" w:rsidR="00EF5230" w:rsidRPr="00E17E9B" w:rsidRDefault="00EF5230" w:rsidP="00CB39AD">
      <w:pPr>
        <w:spacing w:before="0"/>
        <w:ind w:left="3402" w:hanging="1701"/>
        <w:rPr>
          <w:rFonts w:ascii="Angsana New" w:hAnsi="Angsana New" w:cs="Angsana New"/>
        </w:rPr>
      </w:pPr>
      <w:r w:rsidRPr="00E17E9B">
        <w:rPr>
          <w:rFonts w:ascii="Angsana New" w:hAnsi="Angsana New" w:cs="Angsana New"/>
          <w:cs/>
        </w:rPr>
        <w:t>ปีการศึกษา</w:t>
      </w:r>
      <w:r w:rsidR="005F75AC" w:rsidRPr="00E17E9B">
        <w:rPr>
          <w:rFonts w:ascii="Angsana New" w:hAnsi="Angsana New" w:cs="Angsana New"/>
        </w:rPr>
        <w:t xml:space="preserve"> 2552</w:t>
      </w:r>
      <w:r w:rsidR="00656F0E" w:rsidRPr="00E17E9B">
        <w:rPr>
          <w:rFonts w:ascii="Angsana New" w:hAnsi="Angsana New" w:cs="Angsana New"/>
          <w:cs/>
        </w:rPr>
        <w:tab/>
        <w:t>วิศวกรรมศาสตร</w:t>
      </w:r>
      <w:r w:rsidR="00CB39AD" w:rsidRPr="00E17E9B">
        <w:rPr>
          <w:rFonts w:ascii="Angsana New" w:hAnsi="Angsana New" w:cs="Angsana New" w:hint="cs"/>
          <w:cs/>
        </w:rPr>
        <w:t>มหา</w:t>
      </w:r>
      <w:r w:rsidRPr="00E17E9B">
        <w:rPr>
          <w:rFonts w:ascii="Angsana New" w:hAnsi="Angsana New" w:cs="Angsana New"/>
          <w:cs/>
        </w:rPr>
        <w:t>บัณฑิต สาขาวิชาวิศวกรรมไฟฟ้า มหาวิทยาลัยเชียงใหม่</w:t>
      </w:r>
    </w:p>
    <w:p w14:paraId="566DBA72" w14:textId="77777777" w:rsidR="00EF5230" w:rsidRPr="00E17E9B" w:rsidRDefault="00EF5230" w:rsidP="00656F0E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  <w:b/>
          <w:bCs/>
          <w:cs/>
        </w:rPr>
        <w:t>ทุนการศึกษา</w:t>
      </w:r>
      <w:r w:rsidRPr="00E17E9B">
        <w:rPr>
          <w:rFonts w:ascii="Angsana New" w:hAnsi="Angsana New" w:cs="Angsana New"/>
          <w:cs/>
        </w:rPr>
        <w:tab/>
      </w:r>
      <w:r w:rsidR="002C7C19" w:rsidRPr="00E17E9B">
        <w:rPr>
          <w:rFonts w:ascii="Angsana New" w:hAnsi="Angsana New" w:cs="Angsana New"/>
          <w:cs/>
        </w:rPr>
        <w:t xml:space="preserve">ระหว่างปีการศึกษา </w:t>
      </w:r>
      <w:r w:rsidR="005F75AC" w:rsidRPr="00E17E9B">
        <w:rPr>
          <w:rFonts w:ascii="Angsana New" w:hAnsi="Angsana New" w:cs="Angsana New"/>
        </w:rPr>
        <w:t>2553</w:t>
      </w:r>
      <w:r w:rsidR="002C7C19" w:rsidRPr="00E17E9B">
        <w:rPr>
          <w:rFonts w:ascii="Angsana New" w:hAnsi="Angsana New" w:cs="Angsana New"/>
          <w:cs/>
        </w:rPr>
        <w:t xml:space="preserve"> ถึง </w:t>
      </w:r>
      <w:r w:rsidR="005F75AC" w:rsidRPr="00E17E9B">
        <w:rPr>
          <w:rFonts w:ascii="Angsana New" w:hAnsi="Angsana New" w:cs="Angsana New"/>
        </w:rPr>
        <w:t>2556</w:t>
      </w:r>
      <w:r w:rsidR="002C7C19" w:rsidRPr="00E17E9B">
        <w:rPr>
          <w:rFonts w:ascii="Angsana New" w:hAnsi="Angsana New" w:cs="Angsana New" w:hint="cs"/>
          <w:cs/>
        </w:rPr>
        <w:t xml:space="preserve"> ได้รับ</w:t>
      </w:r>
      <w:r w:rsidRPr="00E17E9B">
        <w:rPr>
          <w:rFonts w:ascii="Angsana New" w:hAnsi="Angsana New" w:cs="Angsana New"/>
          <w:cs/>
        </w:rPr>
        <w:t>ทุน</w:t>
      </w:r>
      <w:r w:rsidR="009478CC" w:rsidRPr="00E17E9B">
        <w:rPr>
          <w:rFonts w:ascii="Angsana New" w:hAnsi="Angsana New" w:cs="Angsana New"/>
          <w:cs/>
        </w:rPr>
        <w:t xml:space="preserve">พัฒนาอาจารย์ มหาวิทยาลัยเชียงใหม่ </w:t>
      </w:r>
      <w:r w:rsidR="002C7C19" w:rsidRPr="00E17E9B">
        <w:rPr>
          <w:rFonts w:ascii="Angsana New" w:hAnsi="Angsana New" w:cs="Angsana New"/>
          <w:cs/>
        </w:rPr>
        <w:t>ตลอด</w:t>
      </w:r>
      <w:r w:rsidR="009478CC" w:rsidRPr="00E17E9B">
        <w:rPr>
          <w:rFonts w:ascii="Angsana New" w:hAnsi="Angsana New" w:cs="Angsana New"/>
          <w:cs/>
        </w:rPr>
        <w:t>เวลาการศึกษาในหลักสูตร</w:t>
      </w:r>
      <w:r w:rsidR="00656F0E" w:rsidRPr="00E17E9B">
        <w:rPr>
          <w:rFonts w:ascii="Angsana New" w:hAnsi="Angsana New" w:cs="Angsana New"/>
          <w:cs/>
        </w:rPr>
        <w:t xml:space="preserve">ปรัชญาดุษฎีบัณฑิต </w:t>
      </w:r>
      <w:r w:rsidR="00CB39AD" w:rsidRPr="00E17E9B">
        <w:rPr>
          <w:rFonts w:ascii="Angsana New" w:hAnsi="Angsana New" w:cs="Angsana New" w:hint="cs"/>
          <w:cs/>
        </w:rPr>
        <w:t>สาขาวิชาวิศวกรรมไฟฟ้า</w:t>
      </w:r>
    </w:p>
    <w:p w14:paraId="4A968C6B" w14:textId="77777777" w:rsidR="00324B96" w:rsidRPr="00E17E9B" w:rsidRDefault="005F75AC" w:rsidP="00324B96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  <w:b/>
          <w:bCs/>
          <w:cs/>
        </w:rPr>
        <w:t>ผลงาน</w:t>
      </w:r>
      <w:r w:rsidR="005E6CA3" w:rsidRPr="00E17E9B">
        <w:rPr>
          <w:rFonts w:ascii="Angsana New" w:hAnsi="Angsana New" w:cs="Angsana New" w:hint="cs"/>
          <w:b/>
          <w:bCs/>
          <w:cs/>
        </w:rPr>
        <w:t>ตีพิมพ์</w:t>
      </w:r>
      <w:r w:rsidR="00324B96" w:rsidRPr="00E17E9B">
        <w:rPr>
          <w:rFonts w:ascii="Angsana New" w:hAnsi="Angsana New" w:cs="Angsana New"/>
          <w:cs/>
        </w:rPr>
        <w:t xml:space="preserve"> (ถ้ามี)</w:t>
      </w:r>
      <w:r w:rsidR="00324B96" w:rsidRPr="00E17E9B">
        <w:rPr>
          <w:rFonts w:ascii="Angsana New" w:hAnsi="Angsana New" w:cs="Angsana New"/>
          <w:cs/>
        </w:rPr>
        <w:tab/>
      </w:r>
      <w:r w:rsidR="00D23428" w:rsidRPr="00E17E9B">
        <w:rPr>
          <w:rFonts w:ascii="Angsana New" w:hAnsi="Angsana New" w:cs="Angsana New"/>
        </w:rPr>
        <w:t xml:space="preserve">Author’s Name, “Publication Title,” Journal/Conference, Vol. </w:t>
      </w:r>
      <w:r w:rsidR="00B053AA" w:rsidRPr="00E17E9B">
        <w:rPr>
          <w:rFonts w:ascii="Angsana New" w:hAnsi="Angsana New" w:cs="Angsana New"/>
        </w:rPr>
        <w:t xml:space="preserve">… </w:t>
      </w:r>
      <w:r w:rsidR="00D23428" w:rsidRPr="00E17E9B">
        <w:rPr>
          <w:rFonts w:ascii="Angsana New" w:hAnsi="Angsana New" w:cs="Angsana New"/>
        </w:rPr>
        <w:t>No.</w:t>
      </w:r>
      <w:r w:rsidR="00B053AA" w:rsidRPr="00E17E9B">
        <w:rPr>
          <w:rFonts w:ascii="Angsana New" w:hAnsi="Angsana New" w:cs="Angsana New"/>
        </w:rPr>
        <w:t xml:space="preserve"> …</w:t>
      </w:r>
      <w:r w:rsidR="00D23428" w:rsidRPr="00E17E9B">
        <w:rPr>
          <w:rFonts w:ascii="Angsana New" w:hAnsi="Angsana New" w:cs="Angsana New"/>
        </w:rPr>
        <w:t>/</w:t>
      </w:r>
      <w:r w:rsidR="00B053AA" w:rsidRPr="00E17E9B">
        <w:rPr>
          <w:rFonts w:ascii="Angsana New" w:hAnsi="Angsana New" w:cs="Angsana New"/>
        </w:rPr>
        <w:t xml:space="preserve"> </w:t>
      </w:r>
      <w:r w:rsidR="00D23428" w:rsidRPr="00E17E9B">
        <w:rPr>
          <w:rFonts w:ascii="Angsana New" w:hAnsi="Angsana New" w:cs="Angsana New"/>
        </w:rPr>
        <w:t>Venue, Date-Year, Page No. ……………………………………………………</w:t>
      </w:r>
    </w:p>
    <w:p w14:paraId="0C95B905" w14:textId="77777777" w:rsidR="005F75AC" w:rsidRPr="00E17E9B" w:rsidRDefault="005F75AC" w:rsidP="00903749">
      <w:pPr>
        <w:ind w:left="170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</w:rPr>
        <w:t>… (</w:t>
      </w:r>
      <w:r w:rsidRPr="00E17E9B">
        <w:rPr>
          <w:rFonts w:ascii="Angsana New" w:hAnsi="Angsana New" w:cs="Angsana New" w:hint="cs"/>
          <w:cs/>
        </w:rPr>
        <w:t xml:space="preserve">กรณีที่มีมากกว่า </w:t>
      </w:r>
      <w:r w:rsidRPr="00E17E9B">
        <w:rPr>
          <w:rFonts w:ascii="Angsana New" w:hAnsi="Angsana New" w:cs="Angsana New"/>
        </w:rPr>
        <w:t>1</w:t>
      </w:r>
      <w:r w:rsidRPr="00E17E9B">
        <w:rPr>
          <w:rFonts w:ascii="Angsana New" w:hAnsi="Angsana New" w:cs="Angsana New" w:hint="cs"/>
          <w:cs/>
        </w:rPr>
        <w:t xml:space="preserve"> เรื่อง) </w:t>
      </w:r>
      <w:r w:rsidRPr="00E17E9B">
        <w:rPr>
          <w:rFonts w:ascii="Angsana New" w:hAnsi="Angsana New" w:cs="Angsana New"/>
        </w:rPr>
        <w:t>…………</w:t>
      </w:r>
    </w:p>
    <w:p w14:paraId="66E7A79E" w14:textId="77777777" w:rsidR="00EF5230" w:rsidRPr="00E17E9B" w:rsidRDefault="00EF5230" w:rsidP="00656F0E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/>
          <w:b/>
          <w:bCs/>
          <w:cs/>
        </w:rPr>
        <w:t>ประสบการณ์</w:t>
      </w:r>
      <w:r w:rsidRPr="00E17E9B">
        <w:rPr>
          <w:rFonts w:ascii="Angsana New" w:hAnsi="Angsana New" w:cs="Angsana New"/>
          <w:cs/>
        </w:rPr>
        <w:t xml:space="preserve"> (ถ้ามี)</w:t>
      </w:r>
      <w:r w:rsidRPr="00E17E9B">
        <w:rPr>
          <w:rFonts w:ascii="Angsana New" w:hAnsi="Angsana New" w:cs="Angsana New"/>
          <w:cs/>
        </w:rPr>
        <w:tab/>
      </w:r>
      <w:r w:rsidR="002A1789" w:rsidRPr="00E17E9B">
        <w:rPr>
          <w:rFonts w:ascii="Angsana New" w:hAnsi="Angsana New" w:cs="Angsana New" w:hint="cs"/>
          <w:cs/>
        </w:rPr>
        <w:t>วิศวกรระบบสื่อสารโทรคมนาคม ฝ่ายปฏิบัติการภาคเหนือ การไฟฟ้า</w:t>
      </w:r>
      <w:r w:rsidR="002A1789" w:rsidRPr="00E17E9B">
        <w:rPr>
          <w:rFonts w:ascii="Angsana New" w:hAnsi="Angsana New" w:cs="Angsana New"/>
        </w:rPr>
        <w:t xml:space="preserve"> …………</w:t>
      </w:r>
    </w:p>
    <w:p w14:paraId="60163815" w14:textId="77777777" w:rsidR="00D23428" w:rsidRPr="00E17E9B" w:rsidRDefault="00D23428" w:rsidP="00D23428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E17E9B">
        <w:rPr>
          <w:rFonts w:ascii="Angsana New" w:hAnsi="Angsana New" w:cs="Angsana New" w:hint="cs"/>
          <w:b/>
          <w:bCs/>
          <w:cs/>
        </w:rPr>
        <w:t>อื่นๆ</w:t>
      </w:r>
      <w:r w:rsidRPr="00E17E9B">
        <w:rPr>
          <w:rFonts w:ascii="Angsana New" w:hAnsi="Angsana New" w:cs="Angsana New"/>
          <w:cs/>
        </w:rPr>
        <w:t xml:space="preserve"> (ถ้ามี)</w:t>
      </w:r>
      <w:r w:rsidRPr="00E17E9B">
        <w:rPr>
          <w:rFonts w:ascii="Angsana New" w:hAnsi="Angsana New" w:cs="Angsana New"/>
          <w:cs/>
        </w:rPr>
        <w:tab/>
      </w:r>
      <w:r w:rsidR="00E8512B" w:rsidRPr="00E17E9B">
        <w:rPr>
          <w:rFonts w:ascii="Angsana New" w:hAnsi="Angsana New" w:cs="Angsana New" w:hint="cs"/>
          <w:cs/>
        </w:rPr>
        <w:t xml:space="preserve">พ.ศ. </w:t>
      </w:r>
      <w:r w:rsidR="00A903F8" w:rsidRPr="00E17E9B">
        <w:rPr>
          <w:rFonts w:ascii="Angsana New" w:hAnsi="Angsana New" w:cs="Angsana New"/>
        </w:rPr>
        <w:t>2555</w:t>
      </w:r>
      <w:r w:rsidR="00E8512B" w:rsidRPr="00E17E9B">
        <w:rPr>
          <w:rFonts w:ascii="Angsana New" w:hAnsi="Angsana New" w:cs="Angsana New" w:hint="cs"/>
          <w:cs/>
        </w:rPr>
        <w:t>-</w:t>
      </w:r>
      <w:r w:rsidR="00A903F8" w:rsidRPr="00E17E9B">
        <w:rPr>
          <w:rFonts w:ascii="Angsana New" w:hAnsi="Angsana New" w:cs="Angsana New"/>
        </w:rPr>
        <w:t>2556</w:t>
      </w:r>
      <w:r w:rsidR="00E8512B" w:rsidRPr="00E17E9B">
        <w:rPr>
          <w:rFonts w:ascii="Angsana New" w:hAnsi="Angsana New" w:cs="Angsana New" w:hint="cs"/>
          <w:cs/>
        </w:rPr>
        <w:t xml:space="preserve"> นายกสโมสรนักศึกษาบัณฑิตศึกษา มหาวิทยาลัยเชียงใหม่ </w:t>
      </w:r>
      <w:r w:rsidR="00E8512B" w:rsidRPr="00E17E9B">
        <w:rPr>
          <w:rFonts w:ascii="Angsana New" w:hAnsi="Angsana New" w:cs="Angsana New"/>
        </w:rPr>
        <w:t>……</w:t>
      </w:r>
    </w:p>
    <w:p w14:paraId="4F7255BE" w14:textId="77777777" w:rsidR="00324B96" w:rsidRPr="00E17E9B" w:rsidRDefault="00324B96" w:rsidP="00903749">
      <w:pPr>
        <w:spacing w:before="0"/>
        <w:jc w:val="both"/>
        <w:rPr>
          <w:rFonts w:ascii="Angsana New" w:hAnsi="Angsana New" w:cs="Angsana New"/>
        </w:rPr>
      </w:pPr>
    </w:p>
    <w:p w14:paraId="23CB7C6F" w14:textId="77777777" w:rsidR="00CB39AD" w:rsidRPr="00E17E9B" w:rsidRDefault="00CB39AD" w:rsidP="00A903F8">
      <w:pPr>
        <w:spacing w:before="0"/>
        <w:jc w:val="center"/>
        <w:rPr>
          <w:rFonts w:ascii="Angsana New" w:hAnsi="Angsana New" w:cs="Angsana New"/>
          <w:cs/>
        </w:rPr>
      </w:pPr>
    </w:p>
    <w:sectPr w:rsidR="00CB39AD" w:rsidRPr="00E17E9B" w:rsidSect="00A90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985" w:left="1985" w:header="709" w:footer="109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4ED0" w14:textId="77777777" w:rsidR="00006483" w:rsidRDefault="00006483" w:rsidP="00EC753B">
      <w:pPr>
        <w:spacing w:before="0"/>
      </w:pPr>
      <w:r>
        <w:separator/>
      </w:r>
    </w:p>
  </w:endnote>
  <w:endnote w:type="continuationSeparator" w:id="0">
    <w:p w14:paraId="494F7BD8" w14:textId="77777777" w:rsidR="00006483" w:rsidRDefault="00006483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203" w14:textId="77777777" w:rsidR="00E17E9B" w:rsidRDefault="00E17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B50" w14:textId="484C082D" w:rsidR="00B55203" w:rsidRPr="00564BF9" w:rsidRDefault="00B55203" w:rsidP="00677E0B">
    <w:pPr>
      <w:pStyle w:val="Footer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  <w:lang w:val="en-US"/>
      </w:rPr>
    </w:pPr>
    <w:r w:rsidRPr="00EC753B">
      <w:rPr>
        <w:rFonts w:ascii="Angsana New" w:hAnsi="Angsana New" w:hint="cs"/>
        <w:i/>
        <w:iCs/>
        <w:szCs w:val="32"/>
        <w:cs/>
      </w:rPr>
      <w:t>คู่มือการเขียนและพิมพ์วิทยานิพนธ์ฯ</w:t>
    </w:r>
    <w:r w:rsidRPr="00EC753B">
      <w:rPr>
        <w:rFonts w:ascii="Angsana New" w:hAnsi="Angsana New"/>
        <w:szCs w:val="32"/>
        <w:cs/>
      </w:rPr>
      <w:tab/>
    </w:r>
    <w:r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Pr="00EC753B">
      <w:rPr>
        <w:rFonts w:ascii="Angsana New" w:hAnsi="Angsana New"/>
        <w:szCs w:val="32"/>
        <w:cs/>
      </w:rPr>
      <w:fldChar w:fldCharType="separate"/>
    </w:r>
    <w:r w:rsidR="00D22C67">
      <w:rPr>
        <w:rFonts w:ascii="Angsana New" w:hAnsi="Angsana New"/>
        <w:noProof/>
        <w:szCs w:val="32"/>
      </w:rPr>
      <w:t>1</w:t>
    </w:r>
    <w:r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  <w:r w:rsidRPr="0037223D">
      <w:rPr>
        <w:rFonts w:ascii="Angsana New" w:hAnsi="Angsana New"/>
        <w:szCs w:val="32"/>
        <w:cs/>
      </w:rPr>
      <w:t>©</w:t>
    </w:r>
    <w:r>
      <w:rPr>
        <w:rFonts w:ascii="Angsana New" w:hAnsi="Angsana New" w:hint="cs"/>
        <w:szCs w:val="32"/>
        <w:cs/>
      </w:rPr>
      <w:t xml:space="preserve"> </w:t>
    </w:r>
    <w:r>
      <w:rPr>
        <w:rFonts w:ascii="Angsana New" w:hAnsi="Angsana New" w:hint="cs"/>
        <w:i/>
        <w:iCs/>
        <w:szCs w:val="32"/>
        <w:cs/>
      </w:rPr>
      <w:t xml:space="preserve">บัณฑิตวิทยาลัย มช. </w:t>
    </w:r>
    <w:r w:rsidR="00E17E9B" w:rsidRPr="00E17E9B">
      <w:rPr>
        <w:rFonts w:ascii="Angsana New" w:hAnsi="Angsana New"/>
        <w:i/>
        <w:iCs/>
        <w:szCs w:val="32"/>
        <w:lang w:val="en-US"/>
      </w:rPr>
      <w:t xml:space="preserve">11 </w:t>
    </w:r>
    <w:r w:rsidR="00E17E9B" w:rsidRPr="00E17E9B">
      <w:rPr>
        <w:rFonts w:ascii="Angsana New" w:hAnsi="Angsana New" w:hint="cs"/>
        <w:i/>
        <w:iCs/>
        <w:szCs w:val="32"/>
        <w:cs/>
        <w:lang w:val="en-US"/>
      </w:rPr>
      <w:t xml:space="preserve">พฤศจิกายน </w:t>
    </w:r>
    <w:r w:rsidR="00E17E9B" w:rsidRPr="00E17E9B">
      <w:rPr>
        <w:rFonts w:ascii="Angsana New" w:hAnsi="Angsana New"/>
        <w:i/>
        <w:iCs/>
        <w:szCs w:val="32"/>
        <w:lang w:val="en-US"/>
      </w:rPr>
      <w:t>2564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8760" w14:textId="77777777" w:rsidR="00E17E9B" w:rsidRDefault="00E17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9151" w14:textId="77777777" w:rsidR="00006483" w:rsidRDefault="00006483" w:rsidP="00EC753B">
      <w:pPr>
        <w:spacing w:before="0"/>
      </w:pPr>
      <w:r>
        <w:separator/>
      </w:r>
    </w:p>
  </w:footnote>
  <w:footnote w:type="continuationSeparator" w:id="0">
    <w:p w14:paraId="4E5CDA28" w14:textId="77777777" w:rsidR="00006483" w:rsidRDefault="00006483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2790" w14:textId="77777777" w:rsidR="00E17E9B" w:rsidRDefault="00E17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0A05" w14:textId="77777777" w:rsidR="00E17E9B" w:rsidRDefault="00E17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760B" w14:textId="77777777" w:rsidR="00E17E9B" w:rsidRDefault="00E17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5"/>
    <w:rsid w:val="000039F4"/>
    <w:rsid w:val="00003D81"/>
    <w:rsid w:val="00006483"/>
    <w:rsid w:val="00035B4D"/>
    <w:rsid w:val="00041297"/>
    <w:rsid w:val="0005656C"/>
    <w:rsid w:val="00060B9A"/>
    <w:rsid w:val="00072349"/>
    <w:rsid w:val="00074612"/>
    <w:rsid w:val="00080CCA"/>
    <w:rsid w:val="00087E77"/>
    <w:rsid w:val="00092CA8"/>
    <w:rsid w:val="000B1345"/>
    <w:rsid w:val="000B42FB"/>
    <w:rsid w:val="000B6D33"/>
    <w:rsid w:val="000B761D"/>
    <w:rsid w:val="000D18C0"/>
    <w:rsid w:val="000D465F"/>
    <w:rsid w:val="000E1A69"/>
    <w:rsid w:val="000F07BB"/>
    <w:rsid w:val="0010618F"/>
    <w:rsid w:val="00113A59"/>
    <w:rsid w:val="00130171"/>
    <w:rsid w:val="001311E7"/>
    <w:rsid w:val="00132BBD"/>
    <w:rsid w:val="00137891"/>
    <w:rsid w:val="00146C2A"/>
    <w:rsid w:val="00154726"/>
    <w:rsid w:val="00161B92"/>
    <w:rsid w:val="00165700"/>
    <w:rsid w:val="0018400F"/>
    <w:rsid w:val="00186614"/>
    <w:rsid w:val="00186CE2"/>
    <w:rsid w:val="001A7348"/>
    <w:rsid w:val="001E0D7D"/>
    <w:rsid w:val="001F07C6"/>
    <w:rsid w:val="00202186"/>
    <w:rsid w:val="0020311D"/>
    <w:rsid w:val="00222119"/>
    <w:rsid w:val="00222765"/>
    <w:rsid w:val="00257E5C"/>
    <w:rsid w:val="002664F5"/>
    <w:rsid w:val="00276371"/>
    <w:rsid w:val="00292509"/>
    <w:rsid w:val="002A1789"/>
    <w:rsid w:val="002A6815"/>
    <w:rsid w:val="002C7C19"/>
    <w:rsid w:val="002E2F64"/>
    <w:rsid w:val="002F6B4B"/>
    <w:rsid w:val="00310461"/>
    <w:rsid w:val="00314E26"/>
    <w:rsid w:val="003211D5"/>
    <w:rsid w:val="00323B53"/>
    <w:rsid w:val="00324B96"/>
    <w:rsid w:val="003273A7"/>
    <w:rsid w:val="0033311F"/>
    <w:rsid w:val="00361C70"/>
    <w:rsid w:val="0037223D"/>
    <w:rsid w:val="003746B9"/>
    <w:rsid w:val="003B3DE2"/>
    <w:rsid w:val="003C0BE5"/>
    <w:rsid w:val="003C754F"/>
    <w:rsid w:val="003D757E"/>
    <w:rsid w:val="004077A1"/>
    <w:rsid w:val="00407D3E"/>
    <w:rsid w:val="00413FD3"/>
    <w:rsid w:val="00414B60"/>
    <w:rsid w:val="00422B7C"/>
    <w:rsid w:val="00434444"/>
    <w:rsid w:val="0043632B"/>
    <w:rsid w:val="00437EE9"/>
    <w:rsid w:val="0045175F"/>
    <w:rsid w:val="00455477"/>
    <w:rsid w:val="00457513"/>
    <w:rsid w:val="0046506D"/>
    <w:rsid w:val="00467F29"/>
    <w:rsid w:val="00467F5D"/>
    <w:rsid w:val="00485A29"/>
    <w:rsid w:val="004A56E2"/>
    <w:rsid w:val="004C2AA1"/>
    <w:rsid w:val="004D27C9"/>
    <w:rsid w:val="004D7333"/>
    <w:rsid w:val="004F3B7D"/>
    <w:rsid w:val="004F4C39"/>
    <w:rsid w:val="00507D7B"/>
    <w:rsid w:val="005233D2"/>
    <w:rsid w:val="00531DBD"/>
    <w:rsid w:val="00564173"/>
    <w:rsid w:val="00564BF9"/>
    <w:rsid w:val="00565642"/>
    <w:rsid w:val="005901F0"/>
    <w:rsid w:val="005923F3"/>
    <w:rsid w:val="005B25F1"/>
    <w:rsid w:val="005D7BE0"/>
    <w:rsid w:val="005E14ED"/>
    <w:rsid w:val="005E6CA3"/>
    <w:rsid w:val="005E7FAF"/>
    <w:rsid w:val="005F4209"/>
    <w:rsid w:val="005F75AC"/>
    <w:rsid w:val="0060693A"/>
    <w:rsid w:val="006170A2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A74BD"/>
    <w:rsid w:val="006C61A9"/>
    <w:rsid w:val="006D229A"/>
    <w:rsid w:val="006F6C9A"/>
    <w:rsid w:val="006F753A"/>
    <w:rsid w:val="0070516F"/>
    <w:rsid w:val="007066BA"/>
    <w:rsid w:val="0071599D"/>
    <w:rsid w:val="007514FA"/>
    <w:rsid w:val="007606E9"/>
    <w:rsid w:val="00760D36"/>
    <w:rsid w:val="00785B37"/>
    <w:rsid w:val="007943D7"/>
    <w:rsid w:val="0079470E"/>
    <w:rsid w:val="007A5E0D"/>
    <w:rsid w:val="007A6D4F"/>
    <w:rsid w:val="007B5890"/>
    <w:rsid w:val="007D30E4"/>
    <w:rsid w:val="00800C4C"/>
    <w:rsid w:val="00801A4C"/>
    <w:rsid w:val="00806DF5"/>
    <w:rsid w:val="008151FC"/>
    <w:rsid w:val="00827AFA"/>
    <w:rsid w:val="0083372A"/>
    <w:rsid w:val="008377C2"/>
    <w:rsid w:val="00841D5C"/>
    <w:rsid w:val="00854CF1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DAB"/>
    <w:rsid w:val="008F3A01"/>
    <w:rsid w:val="008F5D74"/>
    <w:rsid w:val="008F7879"/>
    <w:rsid w:val="009025F2"/>
    <w:rsid w:val="00902B81"/>
    <w:rsid w:val="00903749"/>
    <w:rsid w:val="00935A0E"/>
    <w:rsid w:val="009469D3"/>
    <w:rsid w:val="009478CC"/>
    <w:rsid w:val="00947DF1"/>
    <w:rsid w:val="00963C2A"/>
    <w:rsid w:val="009669CE"/>
    <w:rsid w:val="0097777D"/>
    <w:rsid w:val="009A4530"/>
    <w:rsid w:val="009D40D0"/>
    <w:rsid w:val="00A16A9E"/>
    <w:rsid w:val="00A326CE"/>
    <w:rsid w:val="00A42E51"/>
    <w:rsid w:val="00A43F48"/>
    <w:rsid w:val="00A45E6A"/>
    <w:rsid w:val="00A472AF"/>
    <w:rsid w:val="00A66EDB"/>
    <w:rsid w:val="00A67254"/>
    <w:rsid w:val="00A75CE4"/>
    <w:rsid w:val="00A82E5E"/>
    <w:rsid w:val="00A903F8"/>
    <w:rsid w:val="00AA2506"/>
    <w:rsid w:val="00AC1F41"/>
    <w:rsid w:val="00AD00F3"/>
    <w:rsid w:val="00AD056F"/>
    <w:rsid w:val="00AD05C1"/>
    <w:rsid w:val="00AE05FA"/>
    <w:rsid w:val="00AE21E8"/>
    <w:rsid w:val="00AE617D"/>
    <w:rsid w:val="00B053AA"/>
    <w:rsid w:val="00B26B3E"/>
    <w:rsid w:val="00B33E25"/>
    <w:rsid w:val="00B544D2"/>
    <w:rsid w:val="00B55203"/>
    <w:rsid w:val="00B630D0"/>
    <w:rsid w:val="00B71970"/>
    <w:rsid w:val="00B80E26"/>
    <w:rsid w:val="00BA4887"/>
    <w:rsid w:val="00BB59FA"/>
    <w:rsid w:val="00BB7B16"/>
    <w:rsid w:val="00BC2786"/>
    <w:rsid w:val="00BC6C68"/>
    <w:rsid w:val="00BD29C7"/>
    <w:rsid w:val="00BD4D32"/>
    <w:rsid w:val="00BD7CD4"/>
    <w:rsid w:val="00C0048F"/>
    <w:rsid w:val="00C0261D"/>
    <w:rsid w:val="00C150EB"/>
    <w:rsid w:val="00C24712"/>
    <w:rsid w:val="00C25770"/>
    <w:rsid w:val="00C40410"/>
    <w:rsid w:val="00C46514"/>
    <w:rsid w:val="00C7024F"/>
    <w:rsid w:val="00C71D48"/>
    <w:rsid w:val="00C7793D"/>
    <w:rsid w:val="00CA6CC2"/>
    <w:rsid w:val="00CB39AD"/>
    <w:rsid w:val="00CB5FE0"/>
    <w:rsid w:val="00CE2931"/>
    <w:rsid w:val="00CF3CB8"/>
    <w:rsid w:val="00D01C97"/>
    <w:rsid w:val="00D0270D"/>
    <w:rsid w:val="00D16AD3"/>
    <w:rsid w:val="00D22C67"/>
    <w:rsid w:val="00D23428"/>
    <w:rsid w:val="00D34C8F"/>
    <w:rsid w:val="00D36481"/>
    <w:rsid w:val="00D36B3F"/>
    <w:rsid w:val="00D373B4"/>
    <w:rsid w:val="00D55949"/>
    <w:rsid w:val="00D7042C"/>
    <w:rsid w:val="00D70FA7"/>
    <w:rsid w:val="00D725ED"/>
    <w:rsid w:val="00D76D1E"/>
    <w:rsid w:val="00D85822"/>
    <w:rsid w:val="00DB58E2"/>
    <w:rsid w:val="00DB6C18"/>
    <w:rsid w:val="00DD1A7C"/>
    <w:rsid w:val="00DF2866"/>
    <w:rsid w:val="00DF3524"/>
    <w:rsid w:val="00E0597C"/>
    <w:rsid w:val="00E17E9B"/>
    <w:rsid w:val="00E2301C"/>
    <w:rsid w:val="00E50DA6"/>
    <w:rsid w:val="00E623B1"/>
    <w:rsid w:val="00E64FD4"/>
    <w:rsid w:val="00E8512B"/>
    <w:rsid w:val="00EA24E0"/>
    <w:rsid w:val="00EA4878"/>
    <w:rsid w:val="00EC753B"/>
    <w:rsid w:val="00ED0C2C"/>
    <w:rsid w:val="00EE5642"/>
    <w:rsid w:val="00EE7910"/>
    <w:rsid w:val="00EF1816"/>
    <w:rsid w:val="00EF5230"/>
    <w:rsid w:val="00F20A24"/>
    <w:rsid w:val="00F25AEC"/>
    <w:rsid w:val="00F37830"/>
    <w:rsid w:val="00F438D3"/>
    <w:rsid w:val="00F463C2"/>
    <w:rsid w:val="00F56205"/>
    <w:rsid w:val="00F6692E"/>
    <w:rsid w:val="00F80183"/>
    <w:rsid w:val="00F8516D"/>
    <w:rsid w:val="00F87979"/>
    <w:rsid w:val="00F954B4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94E68"/>
  <w15:chartTrackingRefBased/>
  <w15:docId w15:val="{A9FAE19D-3126-4B7C-BE43-F32B2D1B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_PC\Desktop\002%20Thesis-IS%20Printing%20Body%20Text%20to%20CV%20Thai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D561-3EA6-40A4-AEA7-C03CC8DC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 Thesis-IS Printing Body Text to CV Thai</Template>
  <TotalTime>27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GRAD_PC</dc:creator>
  <cp:keywords/>
  <dc:description/>
  <cp:lastModifiedBy>Chayoot Sanluang</cp:lastModifiedBy>
  <cp:revision>21</cp:revision>
  <cp:lastPrinted>2014-01-06T03:14:00Z</cp:lastPrinted>
  <dcterms:created xsi:type="dcterms:W3CDTF">2021-09-30T15:32:00Z</dcterms:created>
  <dcterms:modified xsi:type="dcterms:W3CDTF">2022-05-26T07:42:00Z</dcterms:modified>
</cp:coreProperties>
</file>